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60C" w:rsidRPr="001D0D71" w:rsidRDefault="00153E89" w:rsidP="005B2166">
      <w:pPr>
        <w:pStyle w:val="ESTILO01-FEQ-EMENTA"/>
        <w:ind w:left="3402"/>
        <w:rPr>
          <w:rFonts w:cstheme="minorBidi"/>
          <w:lang w:val="pt-BR" w:bidi="pt-PT"/>
        </w:rPr>
      </w:pPr>
      <w:r>
        <w:rPr>
          <w:lang w:val="pt-BR"/>
        </w:rPr>
        <w:t xml:space="preserve">TERMO DE </w:t>
      </w:r>
      <w:r w:rsidR="005128F2">
        <w:rPr>
          <w:lang w:val="pt-BR"/>
        </w:rPr>
        <w:t>CONVÊNIO</w:t>
      </w:r>
      <w:r>
        <w:rPr>
          <w:lang w:val="pt-BR"/>
        </w:rPr>
        <w:t xml:space="preserve"> RECÍPROCO</w:t>
      </w:r>
      <w:r w:rsidR="005128F2">
        <w:rPr>
          <w:lang w:val="pt-BR"/>
        </w:rPr>
        <w:t xml:space="preserve"> </w:t>
      </w:r>
      <w:r w:rsidR="008D160C" w:rsidRPr="001D0D71">
        <w:rPr>
          <w:lang w:val="pt-BR"/>
        </w:rPr>
        <w:t xml:space="preserve">QUE ENTRE SI CELEBRAM A </w:t>
      </w:r>
      <w:r w:rsidR="000C3C2D">
        <w:rPr>
          <w:lang w:val="pt-BR"/>
        </w:rPr>
        <w:t>UNIVERSIDADE DE FORTALEZA</w:t>
      </w:r>
      <w:r w:rsidR="008D160C" w:rsidRPr="001D0D71">
        <w:rPr>
          <w:lang w:val="pt-BR"/>
        </w:rPr>
        <w:t xml:space="preserve"> E</w:t>
      </w:r>
      <w:r w:rsidR="005128F2">
        <w:rPr>
          <w:lang w:val="pt-BR"/>
        </w:rPr>
        <w:t xml:space="preserve"> A</w:t>
      </w:r>
      <w:r w:rsidR="000C3C2D">
        <w:rPr>
          <w:lang w:val="pt-BR"/>
        </w:rPr>
        <w:t xml:space="preserve"> INST</w:t>
      </w:r>
      <w:r w:rsidR="009F4A19">
        <w:rPr>
          <w:lang w:val="pt-BR"/>
        </w:rPr>
        <w:t>ITUIÇÃO DE ENSINO</w:t>
      </w:r>
      <w:r w:rsidR="008D160C" w:rsidRPr="001D0D71">
        <w:rPr>
          <w:lang w:val="pt-BR"/>
        </w:rPr>
        <w:t xml:space="preserve"> </w:t>
      </w:r>
      <w:sdt>
        <w:sdtPr>
          <w:rPr>
            <w:rFonts w:cs="Arial"/>
            <w:shd w:val="clear" w:color="auto" w:fill="FFFFFF"/>
            <w:lang w:val="pt-BR"/>
          </w:rPr>
          <w:alias w:val="UNIDADE CONCEDENTE"/>
          <w:tag w:val=""/>
          <w:id w:val="-1339388376"/>
          <w:placeholder>
            <w:docPart w:val="162237CD921D460887FAC0DFB090AAA4"/>
          </w:placeholder>
          <w:showingPlcHdr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A57A95" w:rsidRPr="009F4456">
            <w:rPr>
              <w:rStyle w:val="TextodoEspaoReservado"/>
              <w:color w:val="FF0000"/>
              <w:highlight w:val="lightGray"/>
            </w:rPr>
            <w:t>[UNIDADE CONCEDENTE]</w:t>
          </w:r>
        </w:sdtContent>
      </w:sdt>
      <w:r w:rsidR="005B2166">
        <w:rPr>
          <w:rFonts w:cs="Arial"/>
          <w:shd w:val="clear" w:color="auto" w:fill="FFFFFF"/>
          <w:lang w:val="pt-BR"/>
        </w:rPr>
        <w:t>, A FIM DE COLABORAR</w:t>
      </w:r>
      <w:r w:rsidR="005B2166" w:rsidRPr="005B2166">
        <w:t xml:space="preserve"> </w:t>
      </w:r>
      <w:r w:rsidR="005B2166" w:rsidRPr="005B2166">
        <w:rPr>
          <w:rFonts w:cs="Arial"/>
          <w:shd w:val="clear" w:color="auto" w:fill="FFFFFF"/>
          <w:lang w:val="pt-BR"/>
        </w:rPr>
        <w:t>COM ESTUDANTES UNIVERSITÁRIOS EM PROGRAMAS DE ESTÁGIO, EM CONFORMIDADE COM AS DISPOSIÇÕES DA LEI Nº 11.788, 25 DE SETEMBRO DE 2008</w:t>
      </w:r>
      <w:r w:rsidR="005B2166">
        <w:rPr>
          <w:rFonts w:cs="Arial"/>
          <w:shd w:val="clear" w:color="auto" w:fill="FFFFFF"/>
          <w:lang w:val="pt-BR"/>
        </w:rPr>
        <w:t xml:space="preserve"> </w:t>
      </w:r>
      <w:r w:rsidR="008D160C" w:rsidRPr="001D0D71">
        <w:rPr>
          <w:rFonts w:cstheme="minorBidi"/>
          <w:lang w:val="pt-BR" w:bidi="pt-PT"/>
        </w:rPr>
        <w:t>.</w:t>
      </w:r>
    </w:p>
    <w:p w:rsidR="008D160C" w:rsidRDefault="008D160C" w:rsidP="008D160C">
      <w:pPr>
        <w:rPr>
          <w:rFonts w:asciiTheme="minorHAnsi" w:eastAsia="Carlito" w:hAnsiTheme="minorHAnsi" w:cstheme="minorHAnsi"/>
          <w:b/>
          <w:sz w:val="21"/>
          <w:szCs w:val="21"/>
        </w:rPr>
      </w:pPr>
    </w:p>
    <w:p w:rsidR="008A5A8F" w:rsidRPr="001D0D71" w:rsidRDefault="008A5A8F" w:rsidP="008A5A8F">
      <w:pPr>
        <w:pStyle w:val="ESTILO03-FEQ-TextoPadro"/>
      </w:pPr>
    </w:p>
    <w:p w:rsidR="008A5A8F" w:rsidRPr="001D0D71" w:rsidRDefault="008D160C" w:rsidP="008A5A8F">
      <w:pPr>
        <w:pStyle w:val="ESTILO03-FEQ-TextoPadro"/>
      </w:pPr>
      <w:r w:rsidRPr="001D0D71">
        <w:t>Pelo presente instrumento particular e na melhor forma de direito, as partes a seguir nomeadas e qualificadas:</w:t>
      </w:r>
    </w:p>
    <w:p w:rsidR="008D160C" w:rsidRDefault="00CF4000" w:rsidP="008D160C">
      <w:pPr>
        <w:pStyle w:val="ESTILO02-FEQ-PARTES"/>
      </w:pPr>
      <w:r>
        <w:t xml:space="preserve">A </w:t>
      </w:r>
      <w:r w:rsidR="00784CB5">
        <w:t>UNIVERSIDADE DE FORTALEZA</w:t>
      </w:r>
      <w:r w:rsidR="00D40D57">
        <w:t>,</w:t>
      </w:r>
    </w:p>
    <w:p w:rsidR="008D160C" w:rsidRPr="001D0D71" w:rsidRDefault="00CF4000" w:rsidP="008D160C">
      <w:pPr>
        <w:pStyle w:val="ESTILO03-FEQ-TextoPadro"/>
      </w:pPr>
      <w:r>
        <w:t xml:space="preserve">Instituição de </w:t>
      </w:r>
      <w:r w:rsidR="00D40D57">
        <w:t>E</w:t>
      </w:r>
      <w:r>
        <w:t xml:space="preserve">nsino </w:t>
      </w:r>
      <w:r w:rsidR="00D40D57">
        <w:t>S</w:t>
      </w:r>
      <w:r>
        <w:t>uperior mantida</w:t>
      </w:r>
      <w:r w:rsidR="00774C0E">
        <w:t xml:space="preserve"> pela</w:t>
      </w:r>
      <w:r>
        <w:t xml:space="preserve"> </w:t>
      </w:r>
      <w:r w:rsidR="008D160C" w:rsidRPr="00774C0E">
        <w:rPr>
          <w:b/>
          <w:bCs/>
        </w:rPr>
        <w:t xml:space="preserve">Fundação </w:t>
      </w:r>
      <w:r w:rsidR="00D40D57" w:rsidRPr="00774C0E">
        <w:rPr>
          <w:b/>
          <w:bCs/>
        </w:rPr>
        <w:t>Edson Queiroz</w:t>
      </w:r>
      <w:r w:rsidR="00D40D57">
        <w:t xml:space="preserve">, </w:t>
      </w:r>
      <w:r w:rsidR="00774C0E">
        <w:t xml:space="preserve">entidade </w:t>
      </w:r>
      <w:r w:rsidR="008D160C" w:rsidRPr="001D0D71">
        <w:t>de direito privado, inscrita no CNPJ/MF sob o nº 07.373.434/0001-86, sediada na Av. Washington Soares, nº 1321, Bairro Edson Queiroz, em Fortaleza/CE,</w:t>
      </w:r>
      <w:r w:rsidR="00EC2C6C" w:rsidRPr="00EC2C6C">
        <w:t xml:space="preserve"> neste ato representada pela sua Vice-Reitor</w:t>
      </w:r>
      <w:r w:rsidR="001F2308">
        <w:t>i</w:t>
      </w:r>
      <w:r w:rsidR="00EC2C6C" w:rsidRPr="00EC2C6C">
        <w:t>a de Ensino de Graduação e Pós-Graduação</w:t>
      </w:r>
      <w:r w:rsidR="008D160C" w:rsidRPr="001D0D71">
        <w:t xml:space="preserve">, </w:t>
      </w:r>
      <w:r w:rsidR="00401C33">
        <w:t>Professora</w:t>
      </w:r>
      <w:r w:rsidR="00401C33" w:rsidRPr="00401C33">
        <w:t xml:space="preserve"> Katherinne de Macêdo Maciel Mihaliuc</w:t>
      </w:r>
      <w:r w:rsidR="008D160C" w:rsidRPr="001D0D71">
        <w:rPr>
          <w:b/>
        </w:rPr>
        <w:t xml:space="preserve"> </w:t>
      </w:r>
      <w:r w:rsidR="008D160C" w:rsidRPr="001D0D71">
        <w:t>e, de outro lado,</w:t>
      </w:r>
    </w:p>
    <w:sdt>
      <w:sdtPr>
        <w:rPr>
          <w:shd w:val="clear" w:color="auto" w:fill="FFFFFF"/>
        </w:rPr>
        <w:alias w:val="Empresa"/>
        <w:tag w:val=""/>
        <w:id w:val="-1225371701"/>
        <w:placeholder>
          <w:docPart w:val="4E8E3F5E35474AF6B519792A0EB71415"/>
        </w:placeholder>
        <w:showingPlcHdr/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p w:rsidR="008D160C" w:rsidRDefault="008D160C" w:rsidP="008D160C">
          <w:pPr>
            <w:pStyle w:val="ESTILO02-FEQ-PARTES"/>
            <w:rPr>
              <w:rFonts w:cs="Carlito"/>
            </w:rPr>
          </w:pPr>
          <w:r w:rsidRPr="00E02E9D">
            <w:rPr>
              <w:rStyle w:val="TextodoEspaoReservado"/>
            </w:rPr>
            <w:t>[Empresa]</w:t>
          </w:r>
        </w:p>
      </w:sdtContent>
    </w:sdt>
    <w:p w:rsidR="00FC725A" w:rsidRPr="00FC725A" w:rsidRDefault="008D160C" w:rsidP="008D160C">
      <w:pPr>
        <w:pStyle w:val="ESTILO03-FEQ-TextoPadro"/>
      </w:pPr>
      <w:r>
        <w:t>E</w:t>
      </w:r>
      <w:r w:rsidR="005128F2">
        <w:t>ntidade</w:t>
      </w:r>
      <w:r>
        <w:t xml:space="preserve"> </w:t>
      </w:r>
      <w:sdt>
        <w:sdtPr>
          <w:rPr>
            <w:szCs w:val="20"/>
          </w:rPr>
          <w:alias w:val="tipo de entidade"/>
          <w:id w:val="-1540663919"/>
          <w:placeholder>
            <w:docPart w:val="A56E2143F764494EA8C012E56FDEE388"/>
          </w:placeholder>
          <w:showingPlcHdr/>
          <w:dropDownList>
            <w:listItem w:value="Escolher um item."/>
            <w:listItem w:displayText="pública" w:value="pública"/>
            <w:listItem w:displayText="privada" w:value="privada"/>
          </w:dropDownList>
        </w:sdtPr>
        <w:sdtEndPr/>
        <w:sdtContent>
          <w:r w:rsidR="005128F2" w:rsidRPr="00BD0348">
            <w:rPr>
              <w:rStyle w:val="TextodoEspaoReservado"/>
              <w:color w:val="FF0000"/>
              <w:highlight w:val="lightGray"/>
            </w:rPr>
            <w:t>Escolha.</w:t>
          </w:r>
        </w:sdtContent>
      </w:sdt>
      <w:r w:rsidRPr="001D0D71">
        <w:t xml:space="preserve"> inscrita no Cadastro Nacional de Pessoas Jurídicas sob o nº</w:t>
      </w:r>
      <w:r>
        <w:t xml:space="preserve">, </w:t>
      </w:r>
      <w:sdt>
        <w:sdtPr>
          <w:rPr>
            <w:szCs w:val="20"/>
          </w:rPr>
          <w:alias w:val="CNPJ da contratada"/>
          <w:tag w:val="CNPJ da contratada"/>
          <w:id w:val="1282145575"/>
          <w:placeholder>
            <w:docPart w:val="A21F2AD19F8F485489141DF5BD988375"/>
          </w:placeholder>
          <w:showingPlcHdr/>
          <w:text/>
        </w:sdtPr>
        <w:sdtEndPr/>
        <w:sdtContent>
          <w:r w:rsidR="00726A21">
            <w:rPr>
              <w:color w:val="FF0000"/>
              <w:sz w:val="18"/>
              <w:szCs w:val="18"/>
              <w:highlight w:val="lightGray"/>
            </w:rPr>
            <w:t>Digite aqui...</w:t>
          </w:r>
        </w:sdtContent>
      </w:sdt>
      <w:r w:rsidR="00726A21" w:rsidRPr="001D0D71">
        <w:t xml:space="preserve"> </w:t>
      </w:r>
      <w:r w:rsidRPr="001D0D71">
        <w:t>estabelecida na</w:t>
      </w:r>
      <w:r w:rsidR="00726A21" w:rsidRPr="00726A21">
        <w:rPr>
          <w:szCs w:val="20"/>
        </w:rPr>
        <w:t xml:space="preserve"> </w:t>
      </w:r>
      <w:sdt>
        <w:sdtPr>
          <w:rPr>
            <w:szCs w:val="20"/>
          </w:rPr>
          <w:alias w:val="Endereço da contratada"/>
          <w:tag w:val="CNPJ da contratada"/>
          <w:id w:val="-17544958"/>
          <w:placeholder>
            <w:docPart w:val="7D543486BB4B456AB7865AFC2A21EAA3"/>
          </w:placeholder>
          <w:showingPlcHdr/>
          <w:text/>
        </w:sdtPr>
        <w:sdtEndPr/>
        <w:sdtContent>
          <w:r w:rsidR="00726A21">
            <w:rPr>
              <w:color w:val="FF0000"/>
              <w:sz w:val="18"/>
              <w:szCs w:val="18"/>
              <w:highlight w:val="lightGray"/>
            </w:rPr>
            <w:t>Digite aqui...</w:t>
          </w:r>
        </w:sdtContent>
      </w:sdt>
      <w:r>
        <w:t>,</w:t>
      </w:r>
      <w:r w:rsidRPr="001D0D71">
        <w:t xml:space="preserve"> neste ato representada</w:t>
      </w:r>
      <w:r>
        <w:t xml:space="preserve"> </w:t>
      </w:r>
      <w:r w:rsidR="009349CD">
        <w:t xml:space="preserve">por seu representante legal </w:t>
      </w:r>
      <w:sdt>
        <w:sdtPr>
          <w:rPr>
            <w:szCs w:val="20"/>
          </w:rPr>
          <w:alias w:val="Nome do representante legal"/>
          <w:tag w:val="CNPJ da contratada"/>
          <w:id w:val="2047011204"/>
          <w:placeholder>
            <w:docPart w:val="F61B7D9AC292426A9E5A8235028F2EEF"/>
          </w:placeholder>
          <w:showingPlcHdr/>
          <w:text/>
        </w:sdtPr>
        <w:sdtEndPr/>
        <w:sdtContent>
          <w:r w:rsidR="009349CD">
            <w:rPr>
              <w:color w:val="FF0000"/>
              <w:sz w:val="18"/>
              <w:szCs w:val="18"/>
              <w:highlight w:val="lightGray"/>
            </w:rPr>
            <w:t>Digite aqui...</w:t>
          </w:r>
        </w:sdtContent>
      </w:sdt>
      <w:r w:rsidR="009349CD">
        <w:t xml:space="preserve"> </w:t>
      </w:r>
      <w:r>
        <w:t>conforme seu contrato social</w:t>
      </w:r>
      <w:r w:rsidRPr="00DF42E6">
        <w:t>.</w:t>
      </w:r>
    </w:p>
    <w:p w:rsidR="00DB2F91" w:rsidRPr="00FC725A" w:rsidRDefault="0087751E" w:rsidP="00FC725A">
      <w:pPr>
        <w:pStyle w:val="ESTILO03-FEQ-TextoPadro"/>
      </w:pPr>
      <w:r>
        <w:t>Resolvem firmar</w:t>
      </w:r>
      <w:r w:rsidRPr="0087751E">
        <w:t xml:space="preserve"> o presente </w:t>
      </w:r>
      <w:r w:rsidRPr="0087751E">
        <w:rPr>
          <w:b/>
        </w:rPr>
        <w:t>Convênio</w:t>
      </w:r>
      <w:r w:rsidRPr="0087751E">
        <w:t>, em conformidade com as disposições da Lei Nº 11.788, 25 de setembro de 2008, nos termos das cláusulas seguintes:</w:t>
      </w:r>
    </w:p>
    <w:p w:rsidR="00FC725A" w:rsidRDefault="00CA7C84" w:rsidP="00FC725A">
      <w:pPr>
        <w:pStyle w:val="ESTILO06-FEQ-NomedaClusula"/>
        <w:rPr>
          <w:u w:color="000000"/>
        </w:rPr>
      </w:pPr>
      <w:r w:rsidRPr="00FC725A">
        <w:rPr>
          <w:u w:color="000000"/>
        </w:rPr>
        <w:t>cláusula primeira – do objeto</w:t>
      </w:r>
    </w:p>
    <w:p w:rsidR="0087751E" w:rsidRDefault="001F074F" w:rsidP="001F074F">
      <w:pPr>
        <w:pStyle w:val="ESTILO07-FEQ-ClusulaNormal"/>
      </w:pPr>
      <w:r w:rsidRPr="001F074F">
        <w:t>Este Convênio tem por objetivo estabelecer cooperação mútua entre as Instituições de Ensino, viabilizando para os alunos regularmente matriculados, nos cursos de ensino superior de ambas, a realização de estágio, proporcionando adequada formação profissional teórico-prática</w:t>
      </w:r>
      <w:r w:rsidR="0087751E">
        <w:t>.</w:t>
      </w:r>
    </w:p>
    <w:p w:rsidR="001F074F" w:rsidRDefault="001F074F" w:rsidP="001F074F">
      <w:pPr>
        <w:pStyle w:val="ESTILO07-FEQ-ClusulaNormal"/>
      </w:pPr>
      <w:r w:rsidRPr="001F074F">
        <w:t>O Estágio poderá ser obrigatório ou não-obrigatório, conforme Termo de Compromisso a ser celebrado com o aluno, e será cumprido no âmbito das Instituições, conforme sua disponibilidade de vagas, atendendo ao espírito de integração e profissionalização contido na Lei Nº 11.788/2008. As atividades realizadas no estágio obedecerão às disposições acadêmicas e condições definidas na proposta pedagógica do curso de graduação/pós-graduação do estagiário</w:t>
      </w:r>
      <w:r>
        <w:t>.</w:t>
      </w:r>
    </w:p>
    <w:p w:rsidR="001F074F" w:rsidRDefault="001F074F" w:rsidP="001F074F">
      <w:pPr>
        <w:pStyle w:val="ESTILO07-FEQ-ClusulaNormal"/>
      </w:pPr>
      <w:r w:rsidRPr="001F074F">
        <w:t>As partes poderão atuar ora recebendo os estudantes enquanto estagiários, ora disponibilizando seus alunos devidamente matriculados para atividades de estágio. No primeiro caso, denominar- se-á CONCEDENTE e, no segundo, INSTITUIÇÃO DE ENSINO DE ORIGEM.</w:t>
      </w:r>
    </w:p>
    <w:p w:rsidR="00A51F97" w:rsidRDefault="00A51F97" w:rsidP="00A51F97">
      <w:pPr>
        <w:pStyle w:val="ESTILO07-FEQ-ClusulaNormal"/>
      </w:pPr>
      <w:r w:rsidRPr="00A51F97">
        <w:t>As condições específicas de cada estágio serão estipuladas no Termo de Compromisso celebrado entre as Instituições de Ensino e o estagiário</w:t>
      </w:r>
      <w:r>
        <w:t>.</w:t>
      </w:r>
    </w:p>
    <w:p w:rsidR="00027C82" w:rsidRDefault="00027C82" w:rsidP="00027C82">
      <w:pPr>
        <w:pStyle w:val="ESTILO07-FEQ-ClusulaNormal"/>
        <w:numPr>
          <w:ilvl w:val="0"/>
          <w:numId w:val="0"/>
        </w:numPr>
        <w:ind w:left="426"/>
      </w:pPr>
    </w:p>
    <w:p w:rsidR="0087751E" w:rsidRDefault="0087751E" w:rsidP="00027C82">
      <w:pPr>
        <w:pStyle w:val="ESTILO06-FEQ-NomedaClusula"/>
      </w:pPr>
      <w:r>
        <w:lastRenderedPageBreak/>
        <w:t xml:space="preserve">cláusula segunda – </w:t>
      </w:r>
      <w:r w:rsidR="00027C82" w:rsidRPr="00027C82">
        <w:t>das obrigações da instituição de origem</w:t>
      </w:r>
    </w:p>
    <w:p w:rsidR="00027C82" w:rsidRDefault="00027C82" w:rsidP="00027C82">
      <w:pPr>
        <w:pStyle w:val="ESTILO07-FEQ-ClusulaNormal"/>
      </w:pPr>
      <w:r w:rsidRPr="00027C82">
        <w:t>Compete a Instituição de Ensino de origem do estagiário</w:t>
      </w:r>
      <w:r>
        <w:t>:</w:t>
      </w:r>
    </w:p>
    <w:p w:rsidR="00562436" w:rsidRDefault="00562436" w:rsidP="00562436">
      <w:pPr>
        <w:pStyle w:val="ESTILO08-FEQ-Subclusula"/>
      </w:pPr>
      <w:r>
        <w:t>Celebrar Termo de Compromisso com a CONCEDENTE e o aluno, definindo as condições de realização de estágio segundo a proposta pedagógica do curso, à etapa e modalidade da formação acadêmica do estudante;</w:t>
      </w:r>
    </w:p>
    <w:p w:rsidR="00562436" w:rsidRDefault="00562436" w:rsidP="00562436">
      <w:pPr>
        <w:pStyle w:val="ESTILO08-FEQ-Subclusula"/>
      </w:pPr>
      <w:r>
        <w:t>Receber e divulgar junto aos alunos as oportunidades oferecidas pela CONCEDENTE;</w:t>
      </w:r>
    </w:p>
    <w:p w:rsidR="00562436" w:rsidRDefault="00562436" w:rsidP="00562436">
      <w:pPr>
        <w:pStyle w:val="ESTILO08-FEQ-Subclusula"/>
      </w:pPr>
      <w:r>
        <w:t>Propiciar aos alunos elegíveis à condição de estagiário as facilidades de comparecimento e candidatura às oportunidades oferecidas, bem como, documento de habilitação ao estágio segundo critérios pré-definidos;</w:t>
      </w:r>
    </w:p>
    <w:p w:rsidR="00562436" w:rsidRDefault="00562436" w:rsidP="00562436">
      <w:pPr>
        <w:pStyle w:val="ESTILO08-FEQ-Subclusula"/>
      </w:pPr>
      <w:r>
        <w:t>Designar professor orientador para acompanhamento e avaliação das atividades do estágio;</w:t>
      </w:r>
    </w:p>
    <w:p w:rsidR="00562436" w:rsidRDefault="00562436" w:rsidP="00562436">
      <w:pPr>
        <w:pStyle w:val="ESTILO08-FEQ-Subclusula"/>
      </w:pPr>
      <w:r>
        <w:t>Providenciar seguro de acidentes pessoais em favor do estagiário, somente nos casos de estágio obrigatório.</w:t>
      </w:r>
    </w:p>
    <w:p w:rsidR="00562436" w:rsidRDefault="00562436" w:rsidP="00562436">
      <w:pPr>
        <w:pStyle w:val="ESTILO08-FEQ-Subclusula"/>
      </w:pPr>
      <w:r>
        <w:t>Avaliar as instalações da parte concedente do estágio e sua adequação à formação cultural e profissional do educando;</w:t>
      </w:r>
    </w:p>
    <w:p w:rsidR="00562436" w:rsidRDefault="00562436" w:rsidP="00562436">
      <w:pPr>
        <w:pStyle w:val="ESTILO08-FEQ-Subclusula"/>
      </w:pPr>
      <w:r>
        <w:t>Avaliar as instalações da parte concedente do estágio e sua adequação à formação cultural e profissional do educando;</w:t>
      </w:r>
    </w:p>
    <w:p w:rsidR="00027C82" w:rsidRDefault="00562436" w:rsidP="00562436">
      <w:pPr>
        <w:pStyle w:val="ESTILO08-FEQ-Subclusula"/>
      </w:pPr>
      <w:r>
        <w:t>Zelar pelo cumprimento do Termo de Compromisso, reorientando o estagiário para outro local em caso de descumprimento de suas normas;</w:t>
      </w:r>
    </w:p>
    <w:p w:rsidR="0087751E" w:rsidRDefault="0087751E" w:rsidP="0087751E">
      <w:pPr>
        <w:pStyle w:val="ESTILO07-FEQ-ClusulaNormal"/>
      </w:pPr>
      <w:r>
        <w:t>O Estágio poderá ser obrigatório ou não-obrigatório, conforme Termo de Compromisso a ser celebrado com o aluno, e será cumprido no âmbito da CONCEDENTE, conforme sua disponibilidade de vagas, atendendo ao espírito de integração e profissionalização contido na Lei Nº 11.788/2008. As atividades realizadas no estágio obedecerão às disposições acadêmicas e condições definidas na proposta pedagógica do curso de graduação do estagiário.</w:t>
      </w:r>
    </w:p>
    <w:p w:rsidR="0087751E" w:rsidRDefault="0087751E" w:rsidP="0087751E">
      <w:pPr>
        <w:pStyle w:val="ESTILO07-FEQ-ClusulaNormal"/>
      </w:pPr>
      <w:r>
        <w:t>O presente Convênio possibilitará à UNIFOR, através do estágio, obter subsídios necessários à permanente atualização de seus currículos e à CONCEDENTE, canais de informações indispensáveis a sua constante aproximação das fontes de conhecimentos técnicos e científicos.</w:t>
      </w:r>
    </w:p>
    <w:p w:rsidR="0087751E" w:rsidRDefault="0087751E" w:rsidP="00FF23BC">
      <w:pPr>
        <w:pStyle w:val="ESTILO06-FEQ-NomedaClusula"/>
      </w:pPr>
      <w:r>
        <w:t xml:space="preserve">cláusula terceira - </w:t>
      </w:r>
      <w:r w:rsidR="00FF23BC" w:rsidRPr="00FF23BC">
        <w:t>das obrigações da convenente enquanto concedente</w:t>
      </w:r>
    </w:p>
    <w:p w:rsidR="0087751E" w:rsidRDefault="008C2A20" w:rsidP="008C2A20">
      <w:pPr>
        <w:pStyle w:val="ESTILO07-FEQ-ClusulaNormal"/>
      </w:pPr>
      <w:r w:rsidRPr="008C2A20">
        <w:t>Compete à instituição convenente enquanto concedente</w:t>
      </w:r>
      <w:r w:rsidR="0087751E">
        <w:t>:</w:t>
      </w:r>
    </w:p>
    <w:p w:rsidR="008C2A20" w:rsidRDefault="008C2A20" w:rsidP="008C2A20">
      <w:pPr>
        <w:pStyle w:val="ESTILO08-FEQ-Subclusula"/>
      </w:pPr>
      <w:r>
        <w:t>Disponibilizar as oportunidades de estágios oferecidas com a devida antecedência para permitir divulgação e candidatura dos alunos;</w:t>
      </w:r>
    </w:p>
    <w:p w:rsidR="008C2A20" w:rsidRDefault="008C2A20" w:rsidP="008C2A20">
      <w:pPr>
        <w:pStyle w:val="ESTILO08-FEQ-Subclusula"/>
      </w:pPr>
      <w:r>
        <w:t>Obter da Instituição de Ensino informações sobre as condições e requisitos mínimos para a realização dos estágios;</w:t>
      </w:r>
    </w:p>
    <w:p w:rsidR="008C2A20" w:rsidRDefault="008C2A20" w:rsidP="008C2A20">
      <w:pPr>
        <w:pStyle w:val="ESTILO08-FEQ-Subclusula"/>
      </w:pPr>
      <w:r>
        <w:t>Celebrar termo de compromisso com a instituição de origem e o aluno, zelando por seu cumprimento;</w:t>
      </w:r>
    </w:p>
    <w:p w:rsidR="008C2A20" w:rsidRDefault="008C2A20" w:rsidP="008C2A20">
      <w:pPr>
        <w:pStyle w:val="ESTILO08-FEQ-Subclusula"/>
      </w:pPr>
      <w:r>
        <w:lastRenderedPageBreak/>
        <w:t>Elaborar estudos visando aperfeiçoamento dos programas de estágio oferecendo-os a título de colaboração;</w:t>
      </w:r>
    </w:p>
    <w:p w:rsidR="008C2A20" w:rsidRDefault="008C2A20" w:rsidP="008C2A20">
      <w:pPr>
        <w:pStyle w:val="ESTILO08-FEQ-Subclusula"/>
      </w:pPr>
      <w:r>
        <w:t>Indicar funcionário de seu quadro de pessoal para orientar e supervisionar o estagiário, analisar seus relatórios e encaminhar parecer periodicamente à instituição de origem;</w:t>
      </w:r>
    </w:p>
    <w:p w:rsidR="008C2A20" w:rsidRDefault="008C2A20" w:rsidP="008C2A20">
      <w:pPr>
        <w:pStyle w:val="ESTILO08-FEQ-Subclusula"/>
      </w:pPr>
      <w:r>
        <w:t>Manter horário de estágio suficientemente flexíveis para permitir ao estagiário compatibilizar as obrigações acadêmicas com o estágio e permitir-lhes ausências justificadas para eventos de presença obrigatória na instituição de origem.</w:t>
      </w:r>
    </w:p>
    <w:p w:rsidR="008C2A20" w:rsidRDefault="008C2A20" w:rsidP="008C2A20">
      <w:pPr>
        <w:pStyle w:val="ESTILO08-FEQ-Subclusula"/>
      </w:pPr>
      <w:r>
        <w:t>Providenciar/Contratar seguro de acidentes pessoais em favor do estagiário em casos de estágio não obrigatório;</w:t>
      </w:r>
    </w:p>
    <w:p w:rsidR="008A34AA" w:rsidRDefault="008C2A20" w:rsidP="008C2A20">
      <w:pPr>
        <w:pStyle w:val="ESTILO08-FEQ-Subclusula"/>
      </w:pPr>
      <w:r>
        <w:t>Adotar as providências necessárias à assinatura do Termo de Compromisso do estagiário, ao ser assinado pela Instituição de Ensino de Origem, a CONCEDENTE e o estagiário ou seu re</w:t>
      </w:r>
      <w:r w:rsidR="00EB34C6">
        <w:t>presentante ou assistente legal.</w:t>
      </w:r>
    </w:p>
    <w:p w:rsidR="0087751E" w:rsidRDefault="0087751E" w:rsidP="0087751E">
      <w:pPr>
        <w:pStyle w:val="ESTILO06-FEQ-NomedaClusula"/>
      </w:pPr>
      <w:r>
        <w:t xml:space="preserve">cláusula quarta – </w:t>
      </w:r>
      <w:r w:rsidR="00B85E63">
        <w:t>da vigência</w:t>
      </w:r>
    </w:p>
    <w:p w:rsidR="00B85E63" w:rsidRDefault="00B85E63" w:rsidP="00B85E63">
      <w:pPr>
        <w:pStyle w:val="ESTILO07-FEQ-ClusulaNormal"/>
      </w:pPr>
      <w:r>
        <w:t xml:space="preserve">O presente Convênio terá vigência de </w:t>
      </w:r>
      <w:r w:rsidRPr="00B85E63">
        <w:rPr>
          <w:b/>
        </w:rPr>
        <w:t>12 (doze) meses</w:t>
      </w:r>
      <w:r>
        <w:t xml:space="preserve"> a partir da data de sua assinatura, sendo prorrogada automaticamente se nenhuma das partes se pronunciar em contrário, podendo ser denunciado a qualquer momento por qualquer das partes mediante aviso prévio, por escrito, com antecedência mínima de 30 (trinta) dias.</w:t>
      </w:r>
    </w:p>
    <w:p w:rsidR="0087751E" w:rsidRDefault="00B85E63" w:rsidP="00B85E63">
      <w:pPr>
        <w:pStyle w:val="ESTILO07-FEQ-ClusulaNormal"/>
      </w:pPr>
      <w:r>
        <w:t>O presente CONVÊNIO poderá ser rescindido de pleno direito, a critério das Partes, sem necessidade de prévio aviso, nas seguintes hipóteses:</w:t>
      </w:r>
    </w:p>
    <w:p w:rsidR="00F54194" w:rsidRDefault="00F54194" w:rsidP="00F54194">
      <w:pPr>
        <w:pStyle w:val="ESTILO08-FEQ-Subclusula"/>
      </w:pPr>
      <w:r>
        <w:t>Descumprimento de qualquer das obrigações estipuladas no Convênio;</w:t>
      </w:r>
    </w:p>
    <w:p w:rsidR="00F54194" w:rsidRDefault="00F54194" w:rsidP="00F54194">
      <w:pPr>
        <w:pStyle w:val="ESTILO08-FEQ-Subclusula"/>
      </w:pPr>
      <w:r>
        <w:t>Qualquer das Partes entrar em liquidação judicial ou extrajudicial, requerer recuperação judicial ou extrajudicial, for à falência ou se dissolver, ou contra si existirem ações executivas e protestos, que de alguma forma ameacem ou prejudiquem a reputação e idoneidade da empresa;</w:t>
      </w:r>
    </w:p>
    <w:p w:rsidR="008E72BB" w:rsidRDefault="008E72BB" w:rsidP="008E72BB">
      <w:pPr>
        <w:pStyle w:val="ESTILO06-FEQ-NomedaClusula"/>
      </w:pPr>
      <w:r>
        <w:t xml:space="preserve">cláusula </w:t>
      </w:r>
      <w:r w:rsidR="000B2EBC">
        <w:t>quinta</w:t>
      </w:r>
      <w:r>
        <w:t xml:space="preserve"> – acordo de tratamento de dados pessoais</w:t>
      </w:r>
    </w:p>
    <w:p w:rsidR="0087751E" w:rsidRDefault="008E72BB" w:rsidP="008E72BB">
      <w:pPr>
        <w:pStyle w:val="ESTILO07-FEQ-ClusulaNormal"/>
      </w:pPr>
      <w:r>
        <w:t xml:space="preserve">No que se refere ao tratamento de dados pessoais (DADOS), conforme definido no artigo 5º, I e X da L13709/2018, a Unidade </w:t>
      </w:r>
      <w:r w:rsidRPr="008E72BB">
        <w:t>Conveniada</w:t>
      </w:r>
      <w:r>
        <w:t xml:space="preserve"> e a Instituição de Ensino figuram como PARTES CONTROLADORAS, sendo regidas pelo disposto no ANEXO I deste CONVÊNIO.</w:t>
      </w:r>
    </w:p>
    <w:p w:rsidR="008E72BB" w:rsidRDefault="008E72BB" w:rsidP="008E72BB">
      <w:pPr>
        <w:pStyle w:val="ESTILO06-FEQ-NomedaClusula"/>
      </w:pPr>
      <w:r>
        <w:t xml:space="preserve">cláusula </w:t>
      </w:r>
      <w:r w:rsidR="00EB34C6">
        <w:t>sexta</w:t>
      </w:r>
      <w:r>
        <w:t xml:space="preserve"> -  da conformidade, anticorrupção e antissuborno</w:t>
      </w:r>
    </w:p>
    <w:p w:rsidR="008E72BB" w:rsidRDefault="008E72BB" w:rsidP="008E72BB">
      <w:pPr>
        <w:pStyle w:val="ESTILO07-FEQ-ClusulaNormal"/>
      </w:pPr>
      <w:r>
        <w:t xml:space="preserve">As </w:t>
      </w:r>
      <w:r w:rsidRPr="008E72BB">
        <w:t>Partes</w:t>
      </w:r>
      <w:r>
        <w:t xml:space="preserve"> comprometem-se a atuar exclusivamente dentro do escopo da lei aplicável em vigor.</w:t>
      </w:r>
    </w:p>
    <w:p w:rsidR="008E72BB" w:rsidRDefault="008E72BB" w:rsidP="008E72BB">
      <w:pPr>
        <w:pStyle w:val="ESTILO07-FEQ-ClusulaNormal"/>
      </w:pPr>
      <w:r>
        <w:t>As Partes assumem, como condição fundamental, que são expressamente contrárias à prática de atos lesivos à administração pública, nacional ou estrangeira, assim entendidos todos aqueles atos que atentem contra o patrimônio público nacional ou estrangeiro, contra princípios da administração pública ou contra os compromissos internacionais assumidos pelo Brasil.</w:t>
      </w:r>
    </w:p>
    <w:p w:rsidR="008E72BB" w:rsidRDefault="008E72BB" w:rsidP="008E72BB">
      <w:pPr>
        <w:pStyle w:val="ESTILO07-FEQ-ClusulaNormal"/>
      </w:pPr>
      <w:r>
        <w:t xml:space="preserve">Para </w:t>
      </w:r>
      <w:r w:rsidRPr="008E72BB">
        <w:t>os</w:t>
      </w:r>
      <w:r>
        <w:t xml:space="preserve"> fins de cumprimento da condição contratual fundamental disposta na presente Cláusula, as Partes declaram neste ato que:</w:t>
      </w:r>
    </w:p>
    <w:p w:rsidR="008E72BB" w:rsidRPr="008E72BB" w:rsidRDefault="008E72BB" w:rsidP="008E72BB">
      <w:pPr>
        <w:pStyle w:val="ESTILO08-FEQ-Subclusula"/>
      </w:pPr>
      <w:r w:rsidRPr="008E72BB">
        <w:lastRenderedPageBreak/>
        <w:t>Não foram condenadas ou estão sob investigação por violar Regras Anticorrupção e/ou legislação vigente;</w:t>
      </w:r>
    </w:p>
    <w:p w:rsidR="008E72BB" w:rsidRDefault="008E72BB" w:rsidP="008E72BB">
      <w:pPr>
        <w:pStyle w:val="ESTILO08-FEQ-Subclusula"/>
      </w:pPr>
      <w:r w:rsidRPr="008E72BB">
        <w:t>Farão seus melhores esforços para implementar durante a vigência deste Convênio um programa eficaz de prevenção e detecção de violações das Regras Anticorrupção e dos requisitos estabelecidos neste Contrato.</w:t>
      </w:r>
    </w:p>
    <w:p w:rsidR="008E72BB" w:rsidRDefault="008E72BB" w:rsidP="008E72BB">
      <w:pPr>
        <w:pStyle w:val="ESTILO07-FEQ-ClusulaNormal"/>
      </w:pPr>
      <w:r>
        <w:t>As Partes comprometem-se a assegurar e garantem expressamente que elas, seus sócios, diretores, administradores, empregados, assessores, prepostos e colaboradores não cometerão qualquer ato ilícito nem auxiliarão, incitarão ou instigarão terceiros a cometerem atos ilícitos, que incluem oferecer, conceder, requerer ou aceitar pagamentos, benefícios ou quaisquer outras vantagens indevidas e/ou ilegais para si ou para terceiros, bem como o desvio de finalidade do presente Convênio, ou atos lesivos expressamente previstos na Lei Federal nº 12.846/13, sem exclusão de qualquer outra conduta que possa ser considerada como um ato ilícito.</w:t>
      </w:r>
    </w:p>
    <w:p w:rsidR="008E72BB" w:rsidRDefault="008E72BB" w:rsidP="008E72BB">
      <w:pPr>
        <w:pStyle w:val="ESTILO07-FEQ-ClusulaNormal"/>
      </w:pPr>
      <w:r>
        <w:t xml:space="preserve">As Partes se comprometem a estabelecer de forma clara e precisa os deveres e as obrigações de seus agentes e/ou empregados, para que </w:t>
      </w:r>
      <w:r w:rsidRPr="008E72BB">
        <w:t>estejam</w:t>
      </w:r>
      <w:r>
        <w:t xml:space="preserve"> sempre em conformidade com as leis, as normas vigentes e as determinações deste Convênio.</w:t>
      </w:r>
    </w:p>
    <w:p w:rsidR="0087751E" w:rsidRDefault="008E72BB" w:rsidP="008E72BB">
      <w:pPr>
        <w:pStyle w:val="ESTILO06-FEQ-NomedaClusula"/>
      </w:pPr>
      <w:r>
        <w:t xml:space="preserve">cláusula </w:t>
      </w:r>
      <w:r w:rsidR="00EB34C6">
        <w:t>sétima</w:t>
      </w:r>
      <w:r>
        <w:t xml:space="preserve"> - disposições gerais</w:t>
      </w:r>
    </w:p>
    <w:p w:rsidR="008E72BB" w:rsidRDefault="008E72BB" w:rsidP="008E72BB">
      <w:pPr>
        <w:pStyle w:val="ESTILO07-FEQ-ClusulaNormal"/>
      </w:pPr>
      <w:r>
        <w:t>O presente convênio não implicará em qualquer ônus para a UNIFOR e/ou para os estudantes.</w:t>
      </w:r>
    </w:p>
    <w:p w:rsidR="008E72BB" w:rsidRDefault="008E72BB" w:rsidP="008E72BB">
      <w:pPr>
        <w:pStyle w:val="ESTILO07-FEQ-ClusulaNormal"/>
      </w:pPr>
      <w:r>
        <w:t>O estágio objeto do presente Convênio não gera vínculo empregatício de qualquer natureza entre o estagiário e a CONCEDENTE.</w:t>
      </w:r>
    </w:p>
    <w:p w:rsidR="008E72BB" w:rsidRDefault="008E72BB" w:rsidP="008E72BB">
      <w:pPr>
        <w:pStyle w:val="ESTILO07-FEQ-ClusulaNormal"/>
      </w:pPr>
      <w:r>
        <w:t>Cada partícipe assumirá exclusivamente a responsabilidade por suas obrigações, ônus ou encargos trabalhista, previdenciários, securitários, e tributários, bem como indenização de qualquer natureza decorrentes das atividades desenvolvidas por força deste convênio, e ainda as executadas pelo seu pessoal, prepostos ou terceiros por ela contratados.</w:t>
      </w:r>
    </w:p>
    <w:p w:rsidR="008E72BB" w:rsidRDefault="008E72BB" w:rsidP="008E72BB">
      <w:pPr>
        <w:pStyle w:val="ESTILO07-FEQ-ClusulaNormal"/>
      </w:pPr>
      <w:r>
        <w:t>É vedado às partes, a utilização de logotipo, marcas, nomes, expressões, produtos ou outro elemento de identificação da outra parte, sem o prévio e expresso consentimento por escrito</w:t>
      </w:r>
    </w:p>
    <w:p w:rsidR="008E72BB" w:rsidRDefault="008E72BB" w:rsidP="008E72BB">
      <w:pPr>
        <w:pStyle w:val="ESTILO07-FEQ-ClusulaNormal"/>
      </w:pPr>
      <w:r>
        <w:t>Este CONVÊNIO constitui o entendimento único e integral no tocante à relação desejada entre as Partes e, na hipótese de existência de convênio, acordo, carta de intenção e/ou qualquer outra tratativa firmada anteriormente pelas Partes com o mesmo objeto, fica estabelecido que, a partir da data de sua assinatura, o presente instrumento prevalecerá sobre os demais, restando estes revogados de pleno direito.</w:t>
      </w:r>
    </w:p>
    <w:p w:rsidR="00B1500B" w:rsidRDefault="00B1500B" w:rsidP="00B1500B">
      <w:pPr>
        <w:pStyle w:val="ESTILO06-FEQ-NomedaClusula"/>
      </w:pPr>
      <w:r>
        <w:t>cláusula nona - das assinaturas eletrônicas</w:t>
      </w:r>
    </w:p>
    <w:p w:rsidR="00B1500B" w:rsidRDefault="00B1500B" w:rsidP="00B1500B">
      <w:pPr>
        <w:pStyle w:val="ESTILO07-FEQ-ClusulaNormal"/>
      </w:pPr>
      <w:r>
        <w:t>As partes CONTRATANTE e CONTRATADA, assim como as testemunhas e eventuais garantidores ou intervenientes, firmam este e os próximos instrumentos contratuais exclusivamente por meio eletrônico e/ou digital, seja por autenticação de assinatura em sistema virtual idôneo ou pela autoridade certificadora (ICP – Brasil), cuja validade é reconhecida neste ato por todos os signatários, nos termos do artigo 411, inciso II, da Lei nº 13.105/2015 (CPC), Medida Provisória nº.2.200-2/2001 e Lei nº 12.682/2012.</w:t>
      </w:r>
    </w:p>
    <w:p w:rsidR="008E72BB" w:rsidRDefault="00B1500B" w:rsidP="008E72BB">
      <w:pPr>
        <w:pStyle w:val="ESTILO06-FEQ-NomedaClusula"/>
      </w:pPr>
      <w:r>
        <w:lastRenderedPageBreak/>
        <w:t>cláusula décima - do foro</w:t>
      </w:r>
    </w:p>
    <w:p w:rsidR="008E72BB" w:rsidRPr="00B1500B" w:rsidRDefault="008E72BB" w:rsidP="00B1500B">
      <w:pPr>
        <w:pStyle w:val="ESTILO07-FEQ-ClusulaNormal"/>
      </w:pPr>
      <w:r w:rsidRPr="00B1500B">
        <w:t>Fica eleito o foro da Comarca de Fortaleza/Ceará, com a renúncia expressa de qualquer outro, por mais privilegiado que seja, para dirimir todas e quais questões inerentes ao presente instrumento contratual, que não puderem ser resolvidas amigavelmente.</w:t>
      </w:r>
    </w:p>
    <w:p w:rsidR="008E72BB" w:rsidRDefault="008E72BB" w:rsidP="00B1500B">
      <w:pPr>
        <w:pStyle w:val="ESTILO03-FEQ-TextoPadro"/>
      </w:pPr>
      <w:r>
        <w:t>E, por estarem assim, justas e acordadas, firmam as partes o presente instrumento na presença de 02 (duas) testemunhas infra-assinadas, para que surtam os devidos fins e efeitos legais.</w:t>
      </w:r>
    </w:p>
    <w:p w:rsidR="00FC725A" w:rsidRPr="00986105" w:rsidRDefault="008E72BB" w:rsidP="00986105">
      <w:pPr>
        <w:pStyle w:val="ESTILO07-FEQ-ClusulaNormal"/>
        <w:numPr>
          <w:ilvl w:val="0"/>
          <w:numId w:val="0"/>
        </w:numPr>
        <w:ind w:left="-5"/>
      </w:pPr>
      <w:r>
        <w:t xml:space="preserve">Fortaleza, </w:t>
      </w:r>
      <w:r w:rsidR="006F00DA">
        <w:fldChar w:fldCharType="begin"/>
      </w:r>
      <w:r w:rsidR="006F00DA">
        <w:instrText xml:space="preserve"> DATE  \@ "d' de 'MMMM' de 'yyyy"  \* MERGEFORMAT </w:instrText>
      </w:r>
      <w:r w:rsidR="006F00DA">
        <w:fldChar w:fldCharType="separate"/>
      </w:r>
      <w:r w:rsidR="00426A8B">
        <w:rPr>
          <w:noProof/>
        </w:rPr>
        <w:t>20 de março de 2026</w:t>
      </w:r>
      <w:r w:rsidR="006F00DA">
        <w:fldChar w:fldCharType="end"/>
      </w:r>
      <w:r>
        <w:t>.</w:t>
      </w:r>
    </w:p>
    <w:p w:rsidR="00FC725A" w:rsidRDefault="00FC725A" w:rsidP="0029765C">
      <w:pPr>
        <w:pStyle w:val="ESTILO03-FEQ-TextoPadro"/>
        <w:rPr>
          <w:rFonts w:eastAsia="Arial"/>
          <w:bCs/>
          <w:szCs w:val="20"/>
          <w:u w:color="000000"/>
        </w:rPr>
      </w:pPr>
    </w:p>
    <w:p w:rsidR="00654BAB" w:rsidRPr="00FC725A" w:rsidRDefault="00654BAB" w:rsidP="0029765C">
      <w:pPr>
        <w:pStyle w:val="ESTILO03-FEQ-TextoPadro"/>
        <w:rPr>
          <w:rFonts w:eastAsia="Arial"/>
          <w:bCs/>
          <w:szCs w:val="20"/>
          <w:u w:color="000000"/>
        </w:rPr>
      </w:pPr>
    </w:p>
    <w:p w:rsidR="0082631A" w:rsidRPr="00654BAB" w:rsidRDefault="00654BAB" w:rsidP="00654BAB">
      <w:pPr>
        <w:pStyle w:val="ESTILO03-FEQ-TextoPadro"/>
        <w:rPr>
          <w:u w:color="000000"/>
        </w:rPr>
      </w:pPr>
      <w:r w:rsidRPr="009D74E2">
        <w:rPr>
          <w:rFonts w:eastAsia="Carlito"/>
          <w:b/>
          <w:bCs/>
          <w:noProof/>
          <w:u w:color="000000"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13CFD56E" wp14:editId="273BAB6A">
                <wp:simplePos x="0" y="0"/>
                <wp:positionH relativeFrom="margin">
                  <wp:posOffset>2501900</wp:posOffset>
                </wp:positionH>
                <wp:positionV relativeFrom="paragraph">
                  <wp:posOffset>4445</wp:posOffset>
                </wp:positionV>
                <wp:extent cx="1885950" cy="1404620"/>
                <wp:effectExtent l="0" t="0" r="0" b="0"/>
                <wp:wrapNone/>
                <wp:docPr id="1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172F" w:rsidRPr="001C5CD6" w:rsidRDefault="00FD172F" w:rsidP="00FD172F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C5CD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FUNDAÇÃO EDSON QUEIROZ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CFD56E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97pt;margin-top:.35pt;width:148.5pt;height:110.6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" filled="f" stroked="f">
                <v:textbox style="mso-fit-shape-to-text:t">
                  <w:txbxContent>
                    <w:p w:rsidR="00FD172F" w:rsidRPr="001C5CD6" w:rsidRDefault="00FD172F" w:rsidP="00FD172F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C5CD6">
                        <w:rPr>
                          <w:b/>
                          <w:bCs/>
                          <w:sz w:val="20"/>
                          <w:szCs w:val="20"/>
                        </w:rPr>
                        <w:t>FUNDAÇÃO EDSON QUEIROZ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D74E2">
        <w:rPr>
          <w:rFonts w:eastAsia="Carlito"/>
          <w:b/>
          <w:bCs/>
          <w:noProof/>
          <w:u w:color="000000"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72BBBCE" wp14:editId="23D08D74">
                <wp:simplePos x="0" y="0"/>
                <wp:positionH relativeFrom="margin">
                  <wp:posOffset>-635</wp:posOffset>
                </wp:positionH>
                <wp:positionV relativeFrom="paragraph">
                  <wp:posOffset>6985</wp:posOffset>
                </wp:positionV>
                <wp:extent cx="1885950" cy="255270"/>
                <wp:effectExtent l="0" t="0" r="0" b="0"/>
                <wp:wrapNone/>
                <wp:docPr id="1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255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172F" w:rsidRPr="001C5CD6" w:rsidRDefault="00FD172F" w:rsidP="00FD172F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C5CD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FUNDAÇÃO EDSON QUEIROZ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2BBBCE" id="_x0000_s1027" type="#_x0000_t202" style="position:absolute;left:0;text-align:left;margin-left:-.05pt;margin-top:.55pt;width:148.5pt;height:20.1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" filled="f" stroked="f">
                <v:textbox style="mso-fit-shape-to-text:t">
                  <w:txbxContent>
                    <w:p w:rsidR="00FD172F" w:rsidRPr="001C5CD6" w:rsidRDefault="00FD172F" w:rsidP="00FD172F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C5CD6">
                        <w:rPr>
                          <w:b/>
                          <w:bCs/>
                          <w:sz w:val="20"/>
                          <w:szCs w:val="20"/>
                        </w:rPr>
                        <w:t>FUNDAÇÃO EDSON QUEIROZ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D172F" w:rsidRDefault="00FD172F" w:rsidP="00654BAB">
      <w:pPr>
        <w:outlineLvl w:val="0"/>
        <w:rPr>
          <w:rFonts w:asciiTheme="minorHAnsi" w:eastAsia="Carlito" w:hAnsiTheme="minorHAnsi" w:cstheme="minorHAnsi"/>
          <w:b/>
          <w:bCs/>
          <w:u w:color="000000"/>
        </w:rPr>
      </w:pPr>
    </w:p>
    <w:p w:rsidR="00654BAB" w:rsidRDefault="00654BAB" w:rsidP="00654BAB">
      <w:pPr>
        <w:outlineLvl w:val="0"/>
        <w:rPr>
          <w:rFonts w:asciiTheme="minorHAnsi" w:eastAsia="Carlito" w:hAnsiTheme="minorHAnsi" w:cstheme="minorHAnsi"/>
          <w:b/>
          <w:bCs/>
          <w:u w:color="000000"/>
        </w:rPr>
      </w:pPr>
    </w:p>
    <w:p w:rsidR="00654BAB" w:rsidRDefault="00654BAB" w:rsidP="00654BAB">
      <w:pPr>
        <w:outlineLvl w:val="0"/>
        <w:rPr>
          <w:rFonts w:asciiTheme="minorHAnsi" w:eastAsia="Carlito" w:hAnsiTheme="minorHAnsi" w:cstheme="minorHAnsi"/>
          <w:b/>
          <w:bCs/>
          <w:u w:color="000000"/>
        </w:rPr>
      </w:pPr>
    </w:p>
    <w:p w:rsidR="00654BAB" w:rsidRDefault="00654BAB" w:rsidP="00654BAB">
      <w:pPr>
        <w:outlineLvl w:val="0"/>
        <w:rPr>
          <w:rFonts w:asciiTheme="minorHAnsi" w:eastAsia="Carlito" w:hAnsiTheme="minorHAnsi" w:cstheme="minorHAnsi"/>
          <w:b/>
          <w:bCs/>
          <w:u w:color="000000"/>
        </w:rPr>
      </w:pPr>
    </w:p>
    <w:p w:rsidR="00FD172F" w:rsidRPr="001D0D71" w:rsidRDefault="00FD172F" w:rsidP="00FD172F">
      <w:pPr>
        <w:ind w:left="1418"/>
        <w:outlineLvl w:val="0"/>
        <w:rPr>
          <w:rFonts w:asciiTheme="minorHAnsi" w:eastAsia="Carlito" w:hAnsiTheme="minorHAnsi" w:cstheme="minorHAnsi"/>
          <w:b/>
          <w:bCs/>
          <w:u w:color="000000"/>
        </w:rPr>
      </w:pPr>
      <w:r w:rsidRPr="009D74E2">
        <w:rPr>
          <w:rFonts w:asciiTheme="minorHAnsi" w:eastAsia="Carlito" w:hAnsiTheme="minorHAnsi" w:cstheme="minorHAnsi"/>
          <w:b/>
          <w:bCs/>
          <w:noProof/>
          <w:u w:color="000000"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2CF56C9" wp14:editId="374126FA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2466975" cy="1404620"/>
                <wp:effectExtent l="0" t="0" r="0" b="0"/>
                <wp:wrapNone/>
                <wp:docPr id="1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alias w:val="Empresa"/>
                              <w:tag w:val=""/>
                              <w:id w:val="-1968424660"/>
                              <w:placeholder>
                                <w:docPart w:val="25EA092F2C264528938E265D581CB089"/>
                              </w:placeholder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p w:rsidR="00FD172F" w:rsidRPr="001C5CD6" w:rsidRDefault="00FD172F" w:rsidP="00FD172F">
                                <w:pPr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8F70B7">
                                  <w:rPr>
                                    <w:rStyle w:val="TextodoEspaoReservado"/>
                                  </w:rPr>
                                  <w:t>[Empresa]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CF56C9" id="_x0000_s1028" type="#_x0000_t202" style="position:absolute;left:0;text-align:left;margin-left:0;margin-top:.8pt;width:194.25pt;height:110.6pt;z-index:-25165516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" filled="f" stroked="f">
                <v:textbox style="mso-fit-shape-to-text:t">
                  <w:txbxContent>
                    <w:sdt>
                      <w:sdtPr>
                        <w:rPr>
                          <w:b/>
                          <w:bCs/>
                          <w:sz w:val="20"/>
                          <w:szCs w:val="20"/>
                        </w:rPr>
                        <w:alias w:val="Empresa"/>
                        <w:tag w:val=""/>
                        <w:id w:val="-1968424660"/>
                        <w:placeholder>
                          <w:docPart w:val="25EA092F2C264528938E265D581CB089"/>
                        </w:placeholder>
                        <w:showingPlcHdr/>
                        <w:dataBinding w:prefixMappings="xmlns:ns0='http://schemas.openxmlformats.org/officeDocument/2006/extended-properties' " w:xpath="/ns0:Properties[1]/ns0:Company[1]" w:storeItemID="{6668398D-A668-4E3E-A5EB-62B293D839F1}"/>
                        <w:text/>
                      </w:sdtPr>
                      <w:sdtEndPr/>
                      <w:sdtContent>
                        <w:p w:rsidR="00FD172F" w:rsidRPr="001C5CD6" w:rsidRDefault="00FD172F" w:rsidP="00FD172F">
                          <w:pPr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8F70B7">
                            <w:rPr>
                              <w:rStyle w:val="TextodoEspaoReservado"/>
                            </w:rPr>
                            <w:t>[Empresa]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</w:p>
    <w:p w:rsidR="00FD172F" w:rsidRPr="001D0D71" w:rsidRDefault="00FD172F" w:rsidP="00FD172F">
      <w:pPr>
        <w:rPr>
          <w:rFonts w:asciiTheme="minorHAnsi" w:eastAsia="Carlito" w:hAnsiTheme="minorHAnsi" w:cstheme="minorHAnsi"/>
          <w:b/>
        </w:rPr>
      </w:pPr>
    </w:p>
    <w:p w:rsidR="00FD172F" w:rsidRPr="001D0D71" w:rsidRDefault="00FD172F" w:rsidP="00FD172F">
      <w:pPr>
        <w:rPr>
          <w:rFonts w:asciiTheme="minorHAnsi" w:eastAsia="Carlito" w:hAnsiTheme="minorHAnsi" w:cstheme="minorHAnsi"/>
          <w:b/>
        </w:rPr>
      </w:pPr>
    </w:p>
    <w:p w:rsidR="00B1500B" w:rsidRDefault="00B1500B" w:rsidP="00FD172F">
      <w:pPr>
        <w:pStyle w:val="ESTILO03-FEQ-TextoPadro"/>
      </w:pPr>
    </w:p>
    <w:p w:rsidR="00B1500B" w:rsidRDefault="00B1500B" w:rsidP="00FD172F">
      <w:pPr>
        <w:pStyle w:val="ESTILO03-FEQ-TextoPadro"/>
      </w:pPr>
      <w:r w:rsidRPr="009D74E2">
        <w:rPr>
          <w:rFonts w:eastAsia="Carlito"/>
          <w:b/>
          <w:bCs/>
          <w:noProof/>
          <w:u w:color="000000"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59810302" wp14:editId="455D5ACA">
                <wp:simplePos x="0" y="0"/>
                <wp:positionH relativeFrom="page">
                  <wp:align>center</wp:align>
                </wp:positionH>
                <wp:positionV relativeFrom="paragraph">
                  <wp:posOffset>43180</wp:posOffset>
                </wp:positionV>
                <wp:extent cx="1048384" cy="253364"/>
                <wp:effectExtent l="0" t="0" r="0" b="0"/>
                <wp:wrapNone/>
                <wp:docPr id="1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8384" cy="2533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0CC2" w:rsidRPr="00CC6D9F" w:rsidRDefault="00790CC2" w:rsidP="00790CC2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pt-BR"/>
                              </w:rPr>
                              <w:t>Testemunha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810302" id="_x0000_s1029" type="#_x0000_t202" style="position:absolute;left:0;text-align:left;margin-left:0;margin-top:3.4pt;width:82.55pt;height:19.95pt;z-index:-251652096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" filled="f" stroked="f">
                <v:textbox style="mso-fit-shape-to-text:t">
                  <w:txbxContent>
                    <w:p w:rsidR="00790CC2" w:rsidRPr="00CC6D9F" w:rsidRDefault="00790CC2" w:rsidP="00790CC2">
                      <w:pPr>
                        <w:rPr>
                          <w:b/>
                          <w:bCs/>
                          <w:sz w:val="20"/>
                          <w:szCs w:val="20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lang w:val="pt-BR"/>
                        </w:rPr>
                        <w:t>Testemunha 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D74E2">
        <w:rPr>
          <w:rFonts w:eastAsia="Carlito"/>
          <w:b/>
          <w:bCs/>
          <w:noProof/>
          <w:u w:color="000000"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2970C2EA" wp14:editId="65F24214">
                <wp:simplePos x="0" y="0"/>
                <wp:positionH relativeFrom="margin">
                  <wp:posOffset>-635</wp:posOffset>
                </wp:positionH>
                <wp:positionV relativeFrom="paragraph">
                  <wp:posOffset>14605</wp:posOffset>
                </wp:positionV>
                <wp:extent cx="1047750" cy="255270"/>
                <wp:effectExtent l="0" t="0" r="0" b="0"/>
                <wp:wrapNone/>
                <wp:docPr id="1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255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172F" w:rsidRPr="00CC6D9F" w:rsidRDefault="00790CC2" w:rsidP="00FD172F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pt-BR"/>
                              </w:rPr>
                              <w:t>Testemunha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70C2EA" id="_x0000_s1030" type="#_x0000_t202" style="position:absolute;left:0;text-align:left;margin-left:-.05pt;margin-top:1.15pt;width:82.5pt;height:20.1pt;z-index:-2516541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" filled="f" stroked="f">
                <v:textbox style="mso-fit-shape-to-text:t">
                  <w:txbxContent>
                    <w:p w:rsidR="00FD172F" w:rsidRPr="00CC6D9F" w:rsidRDefault="00790CC2" w:rsidP="00FD172F">
                      <w:pPr>
                        <w:rPr>
                          <w:b/>
                          <w:bCs/>
                          <w:sz w:val="20"/>
                          <w:szCs w:val="20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lang w:val="pt-BR"/>
                        </w:rPr>
                        <w:t>Testemunha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37798" w:rsidRDefault="00E37798" w:rsidP="00FD172F">
      <w:pPr>
        <w:pStyle w:val="ESTILO03-FEQ-TextoPadro"/>
      </w:pPr>
    </w:p>
    <w:p w:rsidR="00B1500B" w:rsidRDefault="00B1500B">
      <w:pPr>
        <w:rPr>
          <w:rFonts w:asciiTheme="minorHAnsi" w:hAnsiTheme="minorHAnsi" w:cstheme="minorHAnsi"/>
          <w:sz w:val="20"/>
        </w:rPr>
      </w:pPr>
      <w:r>
        <w:br w:type="page"/>
      </w:r>
    </w:p>
    <w:p w:rsidR="00B1500B" w:rsidRPr="005E58D0" w:rsidRDefault="00B1500B" w:rsidP="00B1500B">
      <w:pPr>
        <w:pStyle w:val="ESTILO03-FEQ-TextoPadro"/>
        <w:jc w:val="center"/>
        <w:rPr>
          <w:b/>
        </w:rPr>
      </w:pPr>
      <w:r w:rsidRPr="005E58D0">
        <w:rPr>
          <w:b/>
        </w:rPr>
        <w:lastRenderedPageBreak/>
        <w:t>ANEXO I</w:t>
      </w:r>
    </w:p>
    <w:p w:rsidR="00B1500B" w:rsidRPr="00895543" w:rsidRDefault="00B1500B" w:rsidP="00B1500B">
      <w:pPr>
        <w:pStyle w:val="ESTILO03-FEQ-TextoPadro"/>
        <w:jc w:val="center"/>
      </w:pPr>
      <w:r w:rsidRPr="005E58D0">
        <w:rPr>
          <w:b/>
        </w:rPr>
        <w:t>ACORDO DE TRATAMENTO DE DADOS PESSOAIS</w:t>
      </w:r>
    </w:p>
    <w:p w:rsidR="00B1500B" w:rsidRPr="00895543" w:rsidRDefault="00B1500B" w:rsidP="00B1500B">
      <w:pPr>
        <w:pStyle w:val="ESTILO04-FEQ-ConsideraesTtulo"/>
      </w:pPr>
      <w:r w:rsidRPr="00895543">
        <w:t>Considerando que:</w:t>
      </w:r>
    </w:p>
    <w:p w:rsidR="00B1500B" w:rsidRPr="00895543" w:rsidRDefault="00B1500B" w:rsidP="00B1500B">
      <w:pPr>
        <w:pStyle w:val="ESTILO03-FEQ-TextoPadro"/>
        <w:numPr>
          <w:ilvl w:val="0"/>
          <w:numId w:val="32"/>
        </w:numPr>
      </w:pPr>
      <w:r w:rsidRPr="00895543">
        <w:t>Em razão da relação contratual havida entre as PARTES (ACORDO) serão realizadas operações de tratamento de dados pessoais (DADOS) – conforme definidos no artigo 5º, I e X da L13709/2018 – transmitidos de PARTE a PARTE.</w:t>
      </w:r>
    </w:p>
    <w:p w:rsidR="00B1500B" w:rsidRPr="00895543" w:rsidRDefault="00B1500B" w:rsidP="00B1500B">
      <w:pPr>
        <w:pStyle w:val="ESTILO03-FEQ-TextoPadro"/>
        <w:numPr>
          <w:ilvl w:val="0"/>
          <w:numId w:val="32"/>
        </w:numPr>
      </w:pPr>
      <w:r w:rsidRPr="00895543">
        <w:t>Nos termos do artigo 5º, VI e VII da mencionada lei, cada uma das PARTES figura simultaneamente como AGENTES CONTROLADORAS dos DADOS;</w:t>
      </w:r>
    </w:p>
    <w:p w:rsidR="00B1500B" w:rsidRPr="00895543" w:rsidRDefault="00B1500B" w:rsidP="00B1500B">
      <w:pPr>
        <w:pStyle w:val="ESTILO03-FEQ-TextoPadro"/>
        <w:numPr>
          <w:ilvl w:val="0"/>
          <w:numId w:val="32"/>
        </w:numPr>
      </w:pPr>
      <w:r w:rsidRPr="00895543">
        <w:t>Referida lei disciplina tais operações, estabelecendo seus princípios e requisitos; os direitos conferidos a titulares de dados pessoais (TITULARES); as obrigações a serem cumpridas pelos agentes de tratamento (AGENTES), bem como os critérios de responsabilização civil e administrativa destes; e</w:t>
      </w:r>
    </w:p>
    <w:p w:rsidR="00B1500B" w:rsidRPr="00895543" w:rsidRDefault="00B1500B" w:rsidP="00B1500B">
      <w:pPr>
        <w:pStyle w:val="ESTILO03-FEQ-TextoPadro"/>
        <w:numPr>
          <w:ilvl w:val="0"/>
          <w:numId w:val="32"/>
        </w:numPr>
      </w:pPr>
      <w:r w:rsidRPr="00895543">
        <w:t>A observância estrita às normas de proteção de dados pessoais é um pressuposto da presente contratação;</w:t>
      </w:r>
    </w:p>
    <w:p w:rsidR="00B1500B" w:rsidRPr="00895543" w:rsidRDefault="00B1500B" w:rsidP="00B1500B">
      <w:pPr>
        <w:pStyle w:val="ESTILO03-FEQ-TextoPadro"/>
      </w:pPr>
      <w:r w:rsidRPr="00895543">
        <w:t xml:space="preserve">As </w:t>
      </w:r>
      <w:r w:rsidRPr="005E58D0">
        <w:rPr>
          <w:b/>
        </w:rPr>
        <w:t>PARTES</w:t>
      </w:r>
      <w:r w:rsidRPr="00895543">
        <w:t xml:space="preserve"> acordam que:</w:t>
      </w:r>
    </w:p>
    <w:p w:rsidR="00B1500B" w:rsidRPr="00895543" w:rsidRDefault="00B1500B" w:rsidP="00B1500B">
      <w:pPr>
        <w:pStyle w:val="ESTILO06-FEQ-NomedaClusula"/>
        <w:numPr>
          <w:ilvl w:val="0"/>
          <w:numId w:val="31"/>
        </w:numPr>
        <w:ind w:left="284" w:hanging="284"/>
        <w:rPr>
          <w:lang w:eastAsia="zh-CN"/>
        </w:rPr>
      </w:pPr>
      <w:r w:rsidRPr="00895543">
        <w:rPr>
          <w:lang w:eastAsia="zh-CN"/>
        </w:rPr>
        <w:t>compromisso geral de conformidade</w:t>
      </w:r>
    </w:p>
    <w:p w:rsidR="00B1500B" w:rsidRPr="00895543" w:rsidRDefault="00B1500B" w:rsidP="00B1500B">
      <w:pPr>
        <w:pStyle w:val="ESTILO07-FEQ-ClusulaNormal"/>
        <w:rPr>
          <w:lang w:eastAsia="zh-CN"/>
        </w:rPr>
      </w:pPr>
      <w:r w:rsidRPr="00895543">
        <w:rPr>
          <w:lang w:eastAsia="zh-CN"/>
        </w:rPr>
        <w:t>As PARTES se comprometem a atuar em conformidade com a legislação de proteção de dados pessoais em vigor, nomeadamente a Lei 13709/2018, comprometendo-se a celebrar os aditivos contratuais necessários, em caso de alterações ou inovações legislativas.</w:t>
      </w:r>
    </w:p>
    <w:p w:rsidR="00B1500B" w:rsidRPr="00895543" w:rsidRDefault="00B1500B" w:rsidP="00B1500B">
      <w:pPr>
        <w:pStyle w:val="ESTILO07-FEQ-ClusulaNormal"/>
        <w:rPr>
          <w:lang w:eastAsia="zh-CN"/>
        </w:rPr>
      </w:pPr>
      <w:r w:rsidRPr="00895543">
        <w:rPr>
          <w:lang w:eastAsia="zh-CN"/>
        </w:rPr>
        <w:t>Sem prejuízo das determinações estabelecidas em suas políticas de privacidade, as PARTES, ao tratarem dados pessoais, observarão a boa-fé e os seguintes princípios:</w:t>
      </w:r>
    </w:p>
    <w:p w:rsidR="00B1500B" w:rsidRPr="00895543" w:rsidRDefault="00B1500B" w:rsidP="00B1500B">
      <w:pPr>
        <w:pStyle w:val="ESTILO08-FEQ-Subclusula"/>
        <w:rPr>
          <w:lang w:eastAsia="zh-CN"/>
        </w:rPr>
      </w:pPr>
      <w:r w:rsidRPr="00895543">
        <w:rPr>
          <w:lang w:eastAsia="zh-CN"/>
        </w:rPr>
        <w:t>Adequação: compatibilidade do tratamento com as finalidades informadas ao titular, de acordo com o contexto do tratamento.</w:t>
      </w:r>
    </w:p>
    <w:p w:rsidR="00B1500B" w:rsidRPr="00895543" w:rsidRDefault="00B1500B" w:rsidP="00B1500B">
      <w:pPr>
        <w:pStyle w:val="ESTILO08-FEQ-Subclusula"/>
        <w:rPr>
          <w:lang w:eastAsia="zh-CN"/>
        </w:rPr>
      </w:pPr>
      <w:r w:rsidRPr="00895543">
        <w:rPr>
          <w:lang w:eastAsia="zh-CN"/>
        </w:rPr>
        <w:t>Finalidade: realização do tratamento para propósitos legítimos, específicos, explícitos e informados ao titular, sem possibilidade de tratamento posterior de forma incompatível com essas finalidades.</w:t>
      </w:r>
    </w:p>
    <w:p w:rsidR="00B1500B" w:rsidRPr="00895543" w:rsidRDefault="00B1500B" w:rsidP="00B1500B">
      <w:pPr>
        <w:pStyle w:val="ESTILO08-FEQ-Subclusula"/>
        <w:rPr>
          <w:lang w:eastAsia="zh-CN"/>
        </w:rPr>
      </w:pPr>
      <w:r w:rsidRPr="00895543">
        <w:rPr>
          <w:lang w:eastAsia="zh-CN"/>
        </w:rPr>
        <w:t>Necessidade: limitação do tratamento ao mínimo necessário para a realização de suas finalidades, com abrangência dos dados pertinentes, proporcionais e não excessivos em relação às finalidades do tratamento de dados.</w:t>
      </w:r>
    </w:p>
    <w:p w:rsidR="00B1500B" w:rsidRPr="00895543" w:rsidRDefault="00B1500B" w:rsidP="00B1500B">
      <w:pPr>
        <w:pStyle w:val="ESTILO08-FEQ-Subclusula"/>
        <w:rPr>
          <w:lang w:eastAsia="zh-CN"/>
        </w:rPr>
      </w:pPr>
      <w:r w:rsidRPr="00895543">
        <w:rPr>
          <w:lang w:eastAsia="zh-CN"/>
        </w:rPr>
        <w:t>Prevenção: adoção de medidas para prevenir a ocorrência de danos em virtude do tratamento de dados pessoais.</w:t>
      </w:r>
    </w:p>
    <w:p w:rsidR="00B1500B" w:rsidRPr="00895543" w:rsidRDefault="00B1500B" w:rsidP="00B1500B">
      <w:pPr>
        <w:pStyle w:val="ESTILO08-FEQ-Subclusula"/>
        <w:rPr>
          <w:lang w:eastAsia="zh-CN"/>
        </w:rPr>
      </w:pPr>
      <w:r w:rsidRPr="00895543">
        <w:rPr>
          <w:lang w:eastAsia="zh-CN"/>
        </w:rPr>
        <w:t>Responsabilização e prestação de contas: demonstração, pelo agente, da adoção de medidas eficazes e capazes de comprovar a observância e o cumprimento das normas de proteção de dados pessoais e, inclusive, da eficácia dessas medidas.</w:t>
      </w:r>
    </w:p>
    <w:p w:rsidR="00B1500B" w:rsidRDefault="00B1500B" w:rsidP="00B1500B">
      <w:pPr>
        <w:pStyle w:val="ESTILO08-FEQ-Subclusula"/>
        <w:rPr>
          <w:lang w:eastAsia="zh-CN"/>
        </w:rPr>
      </w:pPr>
      <w:r w:rsidRPr="00895543">
        <w:rPr>
          <w:lang w:eastAsia="zh-CN"/>
        </w:rPr>
        <w:t>Segurança: utilização de medidas técnicas e administrativas aptas a proteger os dados pessoais de acessos não autorizados e de situações acidentais ou ilícitas de destruição, perda, alteração, comunicação ou difusão.</w:t>
      </w:r>
    </w:p>
    <w:p w:rsidR="00B1500B" w:rsidRPr="00895543" w:rsidRDefault="00B1500B" w:rsidP="00B1500B">
      <w:pPr>
        <w:pStyle w:val="ESTILO08-FEQ-Subclusula"/>
        <w:numPr>
          <w:ilvl w:val="0"/>
          <w:numId w:val="0"/>
        </w:numPr>
        <w:ind w:left="993"/>
        <w:rPr>
          <w:lang w:eastAsia="zh-CN"/>
        </w:rPr>
      </w:pPr>
    </w:p>
    <w:p w:rsidR="00B1500B" w:rsidRPr="00895543" w:rsidRDefault="00B1500B" w:rsidP="00B1500B">
      <w:pPr>
        <w:pStyle w:val="ESTILO08-FEQ-Subclusula"/>
        <w:rPr>
          <w:lang w:eastAsia="zh-CN"/>
        </w:rPr>
      </w:pPr>
      <w:r w:rsidRPr="00895543">
        <w:rPr>
          <w:lang w:eastAsia="zh-CN"/>
        </w:rPr>
        <w:t>Transparência: garantia de informações claras, precisas e facilmente acessíveis sobre a realização do tratamento e os respectivos agentes de tratamento, observados os segredos comercial e industrial.</w:t>
      </w:r>
    </w:p>
    <w:p w:rsidR="00B1500B" w:rsidRPr="00895543" w:rsidRDefault="00B1500B" w:rsidP="00B1500B">
      <w:pPr>
        <w:pStyle w:val="ESTILO06-FEQ-NomedaClusula"/>
        <w:rPr>
          <w:lang w:eastAsia="zh-CN"/>
        </w:rPr>
      </w:pPr>
      <w:r w:rsidRPr="00895543">
        <w:rPr>
          <w:lang w:eastAsia="zh-CN"/>
        </w:rPr>
        <w:t>escopo do tratamento de dados pessoais</w:t>
      </w:r>
    </w:p>
    <w:p w:rsidR="00B1500B" w:rsidRPr="00895543" w:rsidRDefault="00B1500B" w:rsidP="00B1500B">
      <w:pPr>
        <w:pStyle w:val="ESTILO07-FEQ-ClusulaNormal"/>
        <w:rPr>
          <w:lang w:eastAsia="zh-CN"/>
        </w:rPr>
      </w:pPr>
      <w:r w:rsidRPr="00895543">
        <w:rPr>
          <w:lang w:eastAsia="zh-CN"/>
        </w:rPr>
        <w:t xml:space="preserve">As PARTES estão autorizadas a realizar tratamento dos DADOS tão somente em consonância com o previsto no </w:t>
      </w:r>
      <w:r>
        <w:rPr>
          <w:lang w:eastAsia="zh-CN"/>
        </w:rPr>
        <w:t>ACORDO</w:t>
      </w:r>
      <w:r w:rsidRPr="00895543">
        <w:rPr>
          <w:lang w:eastAsia="zh-CN"/>
        </w:rPr>
        <w:t>, sem prejuízo do tratamento necessário ao cumprimento de obrigação legal ou regulatória a que esteja sujeita no Brasil ou para o exercício de direitos em processos judiciais, administrativos e arbitrais, ESPECIALMENTE:</w:t>
      </w:r>
    </w:p>
    <w:p w:rsidR="00B1500B" w:rsidRPr="00895543" w:rsidRDefault="00B1500B" w:rsidP="00B1500B">
      <w:pPr>
        <w:pStyle w:val="ESTILO08-FEQ-Subclusula"/>
        <w:rPr>
          <w:lang w:eastAsia="zh-CN"/>
        </w:rPr>
      </w:pPr>
      <w:r w:rsidRPr="00895543">
        <w:rPr>
          <w:lang w:eastAsia="zh-CN"/>
        </w:rPr>
        <w:t>Execução dos serviços contratados;</w:t>
      </w:r>
    </w:p>
    <w:p w:rsidR="00B1500B" w:rsidRPr="00895543" w:rsidRDefault="00B1500B" w:rsidP="00B1500B">
      <w:pPr>
        <w:pStyle w:val="ESTILO08-FEQ-Subclusula"/>
        <w:rPr>
          <w:lang w:eastAsia="zh-CN"/>
        </w:rPr>
      </w:pPr>
      <w:r w:rsidRPr="00895543">
        <w:rPr>
          <w:lang w:eastAsia="zh-CN"/>
        </w:rPr>
        <w:t xml:space="preserve">Cadastro em seus sistemas internos de controle; </w:t>
      </w:r>
    </w:p>
    <w:p w:rsidR="00B1500B" w:rsidRPr="00895543" w:rsidRDefault="00B1500B" w:rsidP="00B1500B">
      <w:pPr>
        <w:pStyle w:val="ESTILO08-FEQ-Subclusula"/>
        <w:rPr>
          <w:lang w:eastAsia="zh-CN"/>
        </w:rPr>
      </w:pPr>
      <w:r w:rsidRPr="00895543">
        <w:rPr>
          <w:lang w:eastAsia="zh-CN"/>
        </w:rPr>
        <w:t xml:space="preserve">Controle e liberação de acesso dos titulares às suas dependências e sistemas; </w:t>
      </w:r>
    </w:p>
    <w:p w:rsidR="00B1500B" w:rsidRPr="00895543" w:rsidRDefault="00B1500B" w:rsidP="00B1500B">
      <w:pPr>
        <w:pStyle w:val="ESTILO08-FEQ-Subclusula"/>
        <w:rPr>
          <w:lang w:eastAsia="zh-CN"/>
        </w:rPr>
      </w:pPr>
      <w:r w:rsidRPr="00895543">
        <w:rPr>
          <w:lang w:eastAsia="zh-CN"/>
        </w:rPr>
        <w:t xml:space="preserve">Realização de processos de </w:t>
      </w:r>
      <w:r w:rsidRPr="00895543">
        <w:rPr>
          <w:i/>
          <w:iCs/>
          <w:lang w:eastAsia="zh-CN"/>
        </w:rPr>
        <w:t>due diligence</w:t>
      </w:r>
      <w:r w:rsidRPr="00895543">
        <w:rPr>
          <w:lang w:eastAsia="zh-CN"/>
        </w:rPr>
        <w:t xml:space="preserve">; </w:t>
      </w:r>
    </w:p>
    <w:p w:rsidR="00B1500B" w:rsidRPr="00895543" w:rsidRDefault="00B1500B" w:rsidP="00B1500B">
      <w:pPr>
        <w:pStyle w:val="ESTILO08-FEQ-Subclusula"/>
        <w:rPr>
          <w:lang w:eastAsia="zh-CN"/>
        </w:rPr>
      </w:pPr>
      <w:r w:rsidRPr="00895543">
        <w:rPr>
          <w:lang w:eastAsia="zh-CN"/>
        </w:rPr>
        <w:t xml:space="preserve">Estabelecimento de contato e relacionamento comercial; </w:t>
      </w:r>
    </w:p>
    <w:p w:rsidR="00B1500B" w:rsidRPr="00895543" w:rsidRDefault="00B1500B" w:rsidP="00B1500B">
      <w:pPr>
        <w:pStyle w:val="ESTILO08-FEQ-Subclusula"/>
        <w:rPr>
          <w:lang w:eastAsia="zh-CN"/>
        </w:rPr>
      </w:pPr>
      <w:r w:rsidRPr="00895543">
        <w:rPr>
          <w:lang w:eastAsia="zh-CN"/>
        </w:rPr>
        <w:t xml:space="preserve">Cumprimento de obrigações relacionadas ao </w:t>
      </w:r>
      <w:r>
        <w:rPr>
          <w:lang w:eastAsia="zh-CN"/>
        </w:rPr>
        <w:t>ACORDO</w:t>
      </w:r>
      <w:r w:rsidRPr="00895543">
        <w:rPr>
          <w:lang w:eastAsia="zh-CN"/>
        </w:rPr>
        <w:t>, à lei ou regulamentos;</w:t>
      </w:r>
    </w:p>
    <w:p w:rsidR="00B1500B" w:rsidRPr="00895543" w:rsidRDefault="00B1500B" w:rsidP="00B1500B">
      <w:pPr>
        <w:pStyle w:val="ESTILO08-FEQ-Subclusula"/>
        <w:rPr>
          <w:lang w:eastAsia="zh-CN"/>
        </w:rPr>
      </w:pPr>
      <w:r w:rsidRPr="00895543">
        <w:rPr>
          <w:lang w:eastAsia="zh-CN"/>
        </w:rPr>
        <w:t xml:space="preserve">Análise e validação de documentação tributária, contratual e societária; </w:t>
      </w:r>
    </w:p>
    <w:p w:rsidR="00B1500B" w:rsidRPr="00895543" w:rsidRDefault="00B1500B" w:rsidP="00B1500B">
      <w:pPr>
        <w:pStyle w:val="ESTILO08-FEQ-Subclusula"/>
        <w:rPr>
          <w:lang w:eastAsia="zh-CN"/>
        </w:rPr>
      </w:pPr>
      <w:r w:rsidRPr="00895543">
        <w:rPr>
          <w:lang w:eastAsia="zh-CN"/>
        </w:rPr>
        <w:t>Atendimento a demandas jurídicas.</w:t>
      </w:r>
    </w:p>
    <w:p w:rsidR="00B1500B" w:rsidRPr="00895543" w:rsidRDefault="00B1500B" w:rsidP="00B1500B">
      <w:pPr>
        <w:pStyle w:val="ESTILO07-FEQ-ClusulaNormal"/>
        <w:rPr>
          <w:lang w:eastAsia="zh-CN"/>
        </w:rPr>
      </w:pPr>
      <w:r w:rsidRPr="00895543">
        <w:rPr>
          <w:lang w:eastAsia="zh-CN"/>
        </w:rPr>
        <w:t xml:space="preserve">Após concluída a finalidade de tratamento, as Partes deverão eliminar os dados pessoais tratados em razão do </w:t>
      </w:r>
      <w:r>
        <w:rPr>
          <w:lang w:eastAsia="zh-CN"/>
        </w:rPr>
        <w:t>ACORDO</w:t>
      </w:r>
      <w:r w:rsidRPr="00895543">
        <w:rPr>
          <w:lang w:eastAsia="zh-CN"/>
        </w:rPr>
        <w:t xml:space="preserve">, sendo permitido seu armazenamento apenas nas hipóteses legalmente previstas. </w:t>
      </w:r>
    </w:p>
    <w:p w:rsidR="00B1500B" w:rsidRPr="00895543" w:rsidRDefault="00B1500B" w:rsidP="00B1500B">
      <w:pPr>
        <w:pStyle w:val="ESTILO06-FEQ-NomedaClusula"/>
        <w:rPr>
          <w:lang w:eastAsia="zh-CN"/>
        </w:rPr>
      </w:pPr>
      <w:r w:rsidRPr="00895543">
        <w:rPr>
          <w:lang w:eastAsia="zh-CN"/>
        </w:rPr>
        <w:t xml:space="preserve">confidencialidade dos dados pessoais </w:t>
      </w:r>
    </w:p>
    <w:p w:rsidR="00B1500B" w:rsidRPr="00895543" w:rsidRDefault="00B1500B" w:rsidP="00B1500B">
      <w:pPr>
        <w:pStyle w:val="ESTILO07-FEQ-ClusulaNormal"/>
        <w:rPr>
          <w:lang w:eastAsia="zh-CN"/>
        </w:rPr>
      </w:pPr>
      <w:r w:rsidRPr="00895543">
        <w:rPr>
          <w:lang w:eastAsia="zh-CN"/>
        </w:rPr>
        <w:t>As PARTES se obrigam a zelar pelo sigilo dos DADOS que venham a ser compartilhados entre si.</w:t>
      </w:r>
    </w:p>
    <w:p w:rsidR="00B1500B" w:rsidRPr="00895543" w:rsidRDefault="00B1500B" w:rsidP="00B1500B">
      <w:pPr>
        <w:pStyle w:val="ESTILO07-FEQ-ClusulaNormal"/>
        <w:rPr>
          <w:lang w:eastAsia="zh-CN"/>
        </w:rPr>
      </w:pPr>
      <w:r w:rsidRPr="00895543">
        <w:rPr>
          <w:lang w:eastAsia="zh-CN"/>
        </w:rPr>
        <w:t>As PARTES submeterão ao dever de confidencialidade referido no item anterior, todos aqueles a quem derem acesso aos DADOS;</w:t>
      </w:r>
    </w:p>
    <w:p w:rsidR="00B1500B" w:rsidRPr="00895543" w:rsidRDefault="00B1500B" w:rsidP="00B1500B">
      <w:pPr>
        <w:pStyle w:val="ESTILO07-FEQ-ClusulaNormal"/>
        <w:rPr>
          <w:lang w:eastAsia="zh-CN"/>
        </w:rPr>
      </w:pPr>
      <w:r w:rsidRPr="00895543">
        <w:rPr>
          <w:lang w:eastAsia="zh-CN"/>
        </w:rPr>
        <w:t>As PARTES concederão acesso aos DADOS apenas a pessoas afeitas às tarefas relacionadas ao TERMO DE COOPERAÇÃO.</w:t>
      </w:r>
    </w:p>
    <w:p w:rsidR="00B1500B" w:rsidRPr="00895543" w:rsidRDefault="00B1500B" w:rsidP="00B1500B">
      <w:pPr>
        <w:pStyle w:val="ESTILO06-FEQ-NomedaClusula"/>
        <w:rPr>
          <w:lang w:eastAsia="zh-CN"/>
        </w:rPr>
      </w:pPr>
      <w:r w:rsidRPr="00895543">
        <w:rPr>
          <w:lang w:eastAsia="zh-CN"/>
        </w:rPr>
        <w:t>subcontratação de operações de tratamento dos dados</w:t>
      </w:r>
    </w:p>
    <w:p w:rsidR="00B1500B" w:rsidRPr="00895543" w:rsidRDefault="00B1500B" w:rsidP="00B1500B">
      <w:pPr>
        <w:pStyle w:val="ESTILO07-FEQ-ClusulaNormal"/>
        <w:rPr>
          <w:lang w:eastAsia="zh-CN"/>
        </w:rPr>
      </w:pPr>
      <w:r w:rsidRPr="00895543">
        <w:rPr>
          <w:lang w:eastAsia="zh-CN"/>
        </w:rPr>
        <w:t>As PARTES poderão compartilhar DADOS com instituições terceiras, sempre que subcontratarem a execução de atividades consideradas acessórias, tais como: armazenamento de dados em nuvem; gestão de seus sistemas integrados; eliminação e descarte de dados; serviços de segurança.</w:t>
      </w:r>
    </w:p>
    <w:p w:rsidR="00B1500B" w:rsidRPr="00895543" w:rsidRDefault="00B1500B" w:rsidP="00B1500B">
      <w:pPr>
        <w:pStyle w:val="ESTILO07-FEQ-ClusulaNormal"/>
        <w:rPr>
          <w:lang w:eastAsia="zh-CN"/>
        </w:rPr>
      </w:pPr>
      <w:r w:rsidRPr="00895543">
        <w:rPr>
          <w:lang w:eastAsia="zh-CN"/>
        </w:rPr>
        <w:t xml:space="preserve">Em qualquer hipótese, as PARTES deverão: (i) assegurar que o subcontratado oferecerá o mesmo nível de segurança de DADOS definido no presente instrumento, produzindo e guardando evidências disso; (ii) descrever os Serviços subcontratados; e (iii) descrever as medidas técnicas, organizacionais e de segurança </w:t>
      </w:r>
      <w:r w:rsidRPr="00895543">
        <w:rPr>
          <w:lang w:eastAsia="zh-CN"/>
        </w:rPr>
        <w:lastRenderedPageBreak/>
        <w:t xml:space="preserve">da informação que o subcontratado deverá implementar. </w:t>
      </w:r>
    </w:p>
    <w:p w:rsidR="00B1500B" w:rsidRPr="00895543" w:rsidRDefault="00B1500B" w:rsidP="00B1500B">
      <w:pPr>
        <w:pStyle w:val="ESTILO07-FEQ-ClusulaNormal"/>
        <w:rPr>
          <w:lang w:eastAsia="zh-CN"/>
        </w:rPr>
      </w:pPr>
      <w:r w:rsidRPr="00895543">
        <w:rPr>
          <w:lang w:eastAsia="zh-CN"/>
        </w:rPr>
        <w:t>Em caso de subcontratação, a PARTE e o SUBCONTRATADO responderão em regime de solidariedade por eventuais danos causados aos TITULARES, à outra PARTE e a terceiros, em virtude de qualquer conduta comissiva ou omissiva inerente ao tratamento dos DADOS.</w:t>
      </w:r>
    </w:p>
    <w:p w:rsidR="00B1500B" w:rsidRPr="00895543" w:rsidRDefault="00B1500B" w:rsidP="00B1500B">
      <w:pPr>
        <w:pStyle w:val="ESTILO07-FEQ-ClusulaNormal"/>
        <w:rPr>
          <w:lang w:eastAsia="zh-CN"/>
        </w:rPr>
      </w:pPr>
      <w:r w:rsidRPr="00895543">
        <w:rPr>
          <w:lang w:eastAsia="zh-CN"/>
        </w:rPr>
        <w:t>Qualquer atividade das PARTES que implique em tratamento dos DADOS em âmbito internacional, somente poderá ser realizada nas hipóteses autorizadas pela legislação.</w:t>
      </w:r>
    </w:p>
    <w:p w:rsidR="00B1500B" w:rsidRPr="00895543" w:rsidRDefault="00B1500B" w:rsidP="00B1500B">
      <w:pPr>
        <w:pStyle w:val="ESTILO06-FEQ-NomedaClusula"/>
        <w:rPr>
          <w:lang w:eastAsia="zh-CN"/>
        </w:rPr>
      </w:pPr>
      <w:r w:rsidRPr="00895543">
        <w:rPr>
          <w:lang w:eastAsia="zh-CN"/>
        </w:rPr>
        <w:t>boas práticas de governança</w:t>
      </w:r>
    </w:p>
    <w:p w:rsidR="00B1500B" w:rsidRPr="00895543" w:rsidRDefault="00B1500B" w:rsidP="00B1500B">
      <w:pPr>
        <w:pStyle w:val="ESTILO07-FEQ-ClusulaNormal"/>
        <w:rPr>
          <w:lang w:eastAsia="zh-CN"/>
        </w:rPr>
      </w:pPr>
      <w:r w:rsidRPr="00895543">
        <w:rPr>
          <w:lang w:eastAsia="zh-CN"/>
        </w:rPr>
        <w:t>Cada uma das PARTES:</w:t>
      </w:r>
    </w:p>
    <w:p w:rsidR="00B1500B" w:rsidRPr="00895543" w:rsidRDefault="00B1500B" w:rsidP="00B1500B">
      <w:pPr>
        <w:pStyle w:val="ESTILO08-FEQ-Subclusula"/>
        <w:rPr>
          <w:lang w:eastAsia="zh-CN"/>
        </w:rPr>
      </w:pPr>
      <w:r w:rsidRPr="00895543">
        <w:rPr>
          <w:lang w:eastAsia="zh-CN"/>
        </w:rPr>
        <w:t xml:space="preserve">Adotará boas práticas de governança em relação ao tratamento dos DADOS, compatíveis com a estrutura, a escala e o volume de suas operações, bem como à sensibilidade dos dados tratados, devendo gerar e guardar evidências; </w:t>
      </w:r>
    </w:p>
    <w:p w:rsidR="00B1500B" w:rsidRPr="00895543" w:rsidRDefault="00B1500B" w:rsidP="00B1500B">
      <w:pPr>
        <w:pStyle w:val="ESTILO08-FEQ-Subclusula"/>
        <w:rPr>
          <w:lang w:eastAsia="zh-CN"/>
        </w:rPr>
      </w:pPr>
      <w:r w:rsidRPr="00895543">
        <w:rPr>
          <w:lang w:eastAsia="zh-CN"/>
        </w:rPr>
        <w:t xml:space="preserve">Somente realizará armazenamento de DADOS quando tal se evidenciar necessário, hipótese em que o armazenamento se dará pelo período de tempo definido em lei ou regulamento ou aquele necessário para a execução de suas obrigações. </w:t>
      </w:r>
    </w:p>
    <w:p w:rsidR="00B1500B" w:rsidRPr="00895543" w:rsidRDefault="00B1500B" w:rsidP="00B1500B">
      <w:pPr>
        <w:pStyle w:val="ESTILO08-FEQ-Subclusula"/>
        <w:rPr>
          <w:lang w:eastAsia="zh-CN"/>
        </w:rPr>
      </w:pPr>
      <w:r w:rsidRPr="00895543">
        <w:rPr>
          <w:lang w:eastAsia="zh-CN"/>
        </w:rPr>
        <w:t>Prestará as informações que lhe forem solicitadas formalmente pela outra PARTE, para a verificação de sua conformidade com as disposições deste instrumento.</w:t>
      </w:r>
    </w:p>
    <w:p w:rsidR="00B1500B" w:rsidRPr="00895543" w:rsidRDefault="00B1500B" w:rsidP="00B1500B">
      <w:pPr>
        <w:pStyle w:val="ESTILO08-FEQ-Subclusula"/>
        <w:rPr>
          <w:lang w:eastAsia="zh-CN"/>
        </w:rPr>
      </w:pPr>
      <w:r w:rsidRPr="00895543">
        <w:rPr>
          <w:lang w:eastAsia="zh-CN"/>
        </w:rPr>
        <w:t>Notificará em até 24h (vinte e quatro) horas qualquer: (i) suspeita ou efetivo descumprimento de disposições legais relativas à proteção de Dados Pessoais; (ii) suspeita ou efetivo descumprimento de obrigações contratuais relativas ao tratamento dos Dados Pessoais; (iii) suspeita ou efetiva violação de segurança dos DADOS, no âmbito de sua organização ou de subcontratados seus; (iv) ordem emanada de autoridade pública.</w:t>
      </w:r>
    </w:p>
    <w:p w:rsidR="00B1500B" w:rsidRPr="00895543" w:rsidRDefault="00B1500B" w:rsidP="00B1500B">
      <w:pPr>
        <w:pStyle w:val="ESTILO06-FEQ-NomedaClusula"/>
        <w:rPr>
          <w:lang w:eastAsia="zh-CN"/>
        </w:rPr>
      </w:pPr>
      <w:r w:rsidRPr="00895543">
        <w:rPr>
          <w:lang w:eastAsia="zh-CN"/>
        </w:rPr>
        <w:t xml:space="preserve">segurança dos dados </w:t>
      </w:r>
    </w:p>
    <w:p w:rsidR="00B1500B" w:rsidRPr="00895543" w:rsidRDefault="00B1500B" w:rsidP="00B1500B">
      <w:pPr>
        <w:pStyle w:val="ESTILO07-FEQ-ClusulaNormal"/>
        <w:rPr>
          <w:lang w:eastAsia="zh-CN" w:bidi="he-IL"/>
        </w:rPr>
      </w:pPr>
      <w:r w:rsidRPr="00895543">
        <w:rPr>
          <w:lang w:eastAsia="zh-CN"/>
        </w:rPr>
        <w:t xml:space="preserve">As PARTES declaram que os sistemas que utilizam para realizar o tratamento dos DADOS são estruturados e serão mantidos de forma a atender aos requisitos de segurança, aos padrões de boas práticas e de governança estabelecidos na legislação vigente, além dos princípios inerentes à privacidade, garantindo sua adequada proteção, assim como a inviolabilidade da intimidade, da honra e da </w:t>
      </w:r>
      <w:r w:rsidRPr="00895543">
        <w:rPr>
          <w:lang w:eastAsia="zh-CN" w:bidi="he-IL"/>
        </w:rPr>
        <w:t>imagem dos seus TITULARES.</w:t>
      </w:r>
    </w:p>
    <w:p w:rsidR="00B1500B" w:rsidRPr="00895543" w:rsidRDefault="00B1500B" w:rsidP="00B1500B">
      <w:pPr>
        <w:pStyle w:val="ESTILO07-FEQ-ClusulaNormal"/>
        <w:rPr>
          <w:lang w:eastAsia="zh-CN" w:bidi="he-IL"/>
        </w:rPr>
      </w:pPr>
      <w:r w:rsidRPr="00895543">
        <w:rPr>
          <w:lang w:eastAsia="zh-CN" w:bidi="he-IL"/>
        </w:rPr>
        <w:t>As PARTES</w:t>
      </w:r>
      <w:r w:rsidRPr="00895543">
        <w:rPr>
          <w:lang w:eastAsia="zh-CN"/>
        </w:rPr>
        <w:t xml:space="preserve"> manterão procedimentos de segurança de DADOS que assegurem a sua confidencialidade, integridade e disponibilidade e que atendam aos padrões mínimos sugeridos pela </w:t>
      </w:r>
      <w:r w:rsidRPr="00895543">
        <w:rPr>
          <w:lang w:eastAsia="zh-CN" w:bidi="he-IL"/>
        </w:rPr>
        <w:t xml:space="preserve">Autoridade Nacional de Proteção de Dados (ANPD). O descumprimento do disposto neste </w:t>
      </w:r>
      <w:r w:rsidRPr="00895543">
        <w:rPr>
          <w:lang w:eastAsia="zh-CN"/>
        </w:rPr>
        <w:t>item importará em inadimplemento culposo</w:t>
      </w:r>
      <w:r w:rsidRPr="00895543">
        <w:rPr>
          <w:lang w:eastAsia="zh-CN" w:bidi="he-IL"/>
        </w:rPr>
        <w:t xml:space="preserve">, sendo facultada a resolução do </w:t>
      </w:r>
      <w:r>
        <w:rPr>
          <w:lang w:eastAsia="zh-CN" w:bidi="he-IL"/>
        </w:rPr>
        <w:t>ACORDO</w:t>
      </w:r>
      <w:r w:rsidRPr="00895543">
        <w:rPr>
          <w:lang w:eastAsia="zh-CN" w:bidi="he-IL"/>
        </w:rPr>
        <w:t>.</w:t>
      </w:r>
    </w:p>
    <w:p w:rsidR="00B1500B" w:rsidRPr="00895543" w:rsidRDefault="00B1500B" w:rsidP="00B1500B">
      <w:pPr>
        <w:pStyle w:val="ESTILO07-FEQ-ClusulaNormal"/>
        <w:rPr>
          <w:lang w:eastAsia="zh-CN" w:bidi="he-IL"/>
        </w:rPr>
      </w:pPr>
      <w:r w:rsidRPr="00895543">
        <w:rPr>
          <w:lang w:eastAsia="zh-CN" w:bidi="he-IL"/>
        </w:rPr>
        <w:t>AS PARTES</w:t>
      </w:r>
      <w:r w:rsidRPr="00895543">
        <w:rPr>
          <w:lang w:eastAsia="zh-CN"/>
        </w:rPr>
        <w:t xml:space="preserve"> deverão manter relatórios que indiquem, no mínimo: (i) os sistemas em que os DADOS são tratados; (ii) as medidas de segurança que tais sistemas oferecem; (iii) o </w:t>
      </w:r>
      <w:r w:rsidRPr="00895543">
        <w:rPr>
          <w:lang w:eastAsia="zh-CN" w:bidi="he-IL"/>
        </w:rPr>
        <w:t>tempo</w:t>
      </w:r>
      <w:r w:rsidRPr="00895543">
        <w:rPr>
          <w:lang w:eastAsia="zh-CN"/>
        </w:rPr>
        <w:t xml:space="preserve"> registrado de eventual inatividade das medidas técnicas de segurança; (iv) a conformidade/inconformidade do sistema com relação às medidas de segurança e governança de dados especificadas neste </w:t>
      </w:r>
      <w:r>
        <w:rPr>
          <w:lang w:eastAsia="zh-CN"/>
        </w:rPr>
        <w:t>Acordo</w:t>
      </w:r>
      <w:r w:rsidRPr="00895543">
        <w:rPr>
          <w:lang w:eastAsia="zh-CN"/>
        </w:rPr>
        <w:t>; (v) as eventuais ameaças ou efetivas violações de dados e/ou incidentes de segurança; e (vi) as contramedidas ou salvaguardas recomendadas, exigidas e implementadas.</w:t>
      </w:r>
    </w:p>
    <w:p w:rsidR="00B1500B" w:rsidRPr="00895543" w:rsidRDefault="00B1500B" w:rsidP="00B1500B">
      <w:pPr>
        <w:pStyle w:val="ESTILO06-FEQ-NomedaClusula"/>
        <w:rPr>
          <w:lang w:eastAsia="zh-CN"/>
        </w:rPr>
      </w:pPr>
      <w:r w:rsidRPr="00895543">
        <w:rPr>
          <w:lang w:eastAsia="zh-CN"/>
        </w:rPr>
        <w:lastRenderedPageBreak/>
        <w:t>incidentes de segurança</w:t>
      </w:r>
    </w:p>
    <w:p w:rsidR="00B1500B" w:rsidRPr="00895543" w:rsidRDefault="00B1500B" w:rsidP="00B1500B">
      <w:pPr>
        <w:pStyle w:val="ESTILO07-FEQ-ClusulaNormal"/>
        <w:rPr>
          <w:lang w:eastAsia="zh-CN"/>
        </w:rPr>
      </w:pPr>
      <w:r w:rsidRPr="00895543">
        <w:rPr>
          <w:lang w:eastAsia="zh-CN"/>
        </w:rPr>
        <w:t>AS PARTES notificarão imediatamente a respeito da ocorrência de incidentes relacionados à segurança dos DADOS, em relação às atividades de tratamento realizadas por si ou por subcontratados, assim entendido como qualquer evento adverso, confirmado ou sob suspeita, que possa afetar a confidencialidade, a integridade e a disponibilidade daqueles.</w:t>
      </w:r>
    </w:p>
    <w:p w:rsidR="00B1500B" w:rsidRPr="00895543" w:rsidRDefault="00B1500B" w:rsidP="00B1500B">
      <w:pPr>
        <w:pStyle w:val="ESTILO07-FEQ-ClusulaNormal"/>
        <w:rPr>
          <w:lang w:eastAsia="zh-CN"/>
        </w:rPr>
      </w:pPr>
      <w:r w:rsidRPr="00895543">
        <w:rPr>
          <w:lang w:eastAsia="zh-CN"/>
        </w:rPr>
        <w:t xml:space="preserve">A notificação deverá conter: (i) data e hora do incidente; (ii) data e hora da ciência pela PARTE responsável; (iii) descrição dos dados pessoais afetados; (iv) número de titulares afetados; (v) relação dos titulares envolvidos; (vi); riscos relacionados ao incidente; (vii) indicação das medidas técnicas e de segurança utilizadas para a proteção dos dados; (viii) motivos da demora, no caso de a comunicação não haver sido imediata; (ix) medidas que foram ou que serão adotadas para reverter ou mitigar os efeitos do prejuízo; (x) o contato do Encarregado de Proteção de Dados ou de outra pessoa junto à qual seja possível obter maiores informações sobre o ocorrido; </w:t>
      </w:r>
    </w:p>
    <w:p w:rsidR="00B1500B" w:rsidRPr="00895543" w:rsidRDefault="00B1500B" w:rsidP="00B1500B">
      <w:pPr>
        <w:pStyle w:val="ESTILO07-FEQ-ClusulaNormal"/>
        <w:rPr>
          <w:lang w:eastAsia="zh-CN"/>
        </w:rPr>
      </w:pPr>
      <w:r w:rsidRPr="00895543">
        <w:rPr>
          <w:lang w:eastAsia="zh-CN"/>
        </w:rPr>
        <w:t>Na hipótese de incidentes relacionados à segurança dos DADOS, as PARTES atuarão em regime de cooperação de modo a: (i) definir e implementar as medidas necessárias para fazer cessar o incidente e minimizar seus impactos; (ii) prover as informações necessárias à apuração do ocorrido no menor prazo possível; (iii) definir o padrão de respostas a serem dadas aos TITULARES, terceiros, à Autoridade Nacional de Proteção de Dados e demais autoridades competentes.</w:t>
      </w:r>
    </w:p>
    <w:p w:rsidR="00B1500B" w:rsidRPr="00895543" w:rsidRDefault="00B1500B" w:rsidP="00B1500B">
      <w:pPr>
        <w:pStyle w:val="ESTILO07-FEQ-ClusulaNormal"/>
        <w:rPr>
          <w:lang w:eastAsia="zh-CN"/>
        </w:rPr>
      </w:pPr>
      <w:r w:rsidRPr="00895543">
        <w:rPr>
          <w:lang w:eastAsia="zh-CN"/>
        </w:rPr>
        <w:t>As PARTES poderão compartilhar informações referentes a eventuais incidentes de segurança com os TITULARES, autoridades judiciais, Autoridade Nacional de Proteção de Dados e demais instituições fiscalizadoras.</w:t>
      </w:r>
    </w:p>
    <w:p w:rsidR="00B1500B" w:rsidRPr="00895543" w:rsidRDefault="00B1500B" w:rsidP="00B1500B">
      <w:pPr>
        <w:pStyle w:val="ESTILO06-FEQ-NomedaClusula"/>
        <w:rPr>
          <w:lang w:eastAsia="zh-CN"/>
        </w:rPr>
      </w:pPr>
      <w:r w:rsidRPr="00895543">
        <w:rPr>
          <w:lang w:eastAsia="zh-CN"/>
        </w:rPr>
        <w:t>resposta a demandas de titulares</w:t>
      </w:r>
    </w:p>
    <w:p w:rsidR="00B1500B" w:rsidRPr="00895543" w:rsidRDefault="00B1500B" w:rsidP="00B1500B">
      <w:pPr>
        <w:pStyle w:val="ESTILO07-FEQ-ClusulaNormal"/>
        <w:rPr>
          <w:lang w:eastAsia="zh-CN"/>
        </w:rPr>
      </w:pPr>
      <w:r w:rsidRPr="00895543">
        <w:rPr>
          <w:lang w:eastAsia="zh-CN"/>
        </w:rPr>
        <w:t>As PARTES deverão colaborar entre si para responder a demandas formuladas por TITULARES, autoridades judiciais, pela Autoridade Nacional de Proteção de Dados ou outras instituições fiscalizadoras.</w:t>
      </w:r>
    </w:p>
    <w:p w:rsidR="00B1500B" w:rsidRPr="00895543" w:rsidRDefault="00B1500B" w:rsidP="00B1500B">
      <w:pPr>
        <w:pStyle w:val="ESTILO06-FEQ-NomedaClusula"/>
        <w:rPr>
          <w:lang w:eastAsia="zh-CN"/>
        </w:rPr>
      </w:pPr>
      <w:r w:rsidRPr="00895543">
        <w:rPr>
          <w:lang w:eastAsia="zh-CN"/>
        </w:rPr>
        <w:t>responsabilidade das partes</w:t>
      </w:r>
    </w:p>
    <w:p w:rsidR="00B1500B" w:rsidRPr="00895543" w:rsidRDefault="00B1500B" w:rsidP="00B1500B">
      <w:pPr>
        <w:pStyle w:val="ESTILO07-FEQ-ClusulaNormal"/>
      </w:pPr>
      <w:r w:rsidRPr="00895543">
        <w:rPr>
          <w:lang w:eastAsia="zh-CN"/>
        </w:rPr>
        <w:t>Cada uma das PARTES responderá tão somente pelos danos que efetivamente causarem ao TITULAR dos DADOS, sendo assegurado o direito de regresso nos termos da legislação, caso venham a ser obrigadas a indenizar danos decorrentes de conduta imputável à outra.</w:t>
      </w:r>
    </w:p>
    <w:p w:rsidR="00FE6A73" w:rsidRDefault="00FE6A73">
      <w:r>
        <w:br w:type="page"/>
      </w:r>
    </w:p>
    <w:p w:rsidR="00A1489F" w:rsidRDefault="00A1489F">
      <w:pPr>
        <w:rPr>
          <w:rFonts w:asciiTheme="minorHAnsi" w:hAnsiTheme="minorHAnsi" w:cstheme="minorHAnsi"/>
          <w:sz w:val="20"/>
        </w:rPr>
      </w:pPr>
    </w:p>
    <w:tbl>
      <w:tblPr>
        <w:tblStyle w:val="TableNormal"/>
        <w:tblW w:w="9072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2"/>
      </w:tblGrid>
      <w:tr w:rsidR="00FE6A73" w:rsidRPr="00FE6A73" w:rsidTr="00A1489F">
        <w:trPr>
          <w:trHeight w:val="379"/>
        </w:trPr>
        <w:tc>
          <w:tcPr>
            <w:tcW w:w="9072" w:type="dxa"/>
            <w:shd w:val="clear" w:color="auto" w:fill="C6D9F1" w:themeFill="text2" w:themeFillTint="33"/>
            <w:tcMar>
              <w:left w:w="85" w:type="dxa"/>
            </w:tcMar>
            <w:vAlign w:val="center"/>
          </w:tcPr>
          <w:p w:rsidR="00FE6A73" w:rsidRPr="00FE6A73" w:rsidRDefault="00FE6A73" w:rsidP="00FE6A73">
            <w:pPr>
              <w:pStyle w:val="TableParagraph"/>
              <w:tabs>
                <w:tab w:val="left" w:pos="3240"/>
                <w:tab w:val="left" w:pos="9613"/>
              </w:tabs>
              <w:spacing w:before="52"/>
              <w:ind w:left="2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6A73">
              <w:rPr>
                <w:rFonts w:asciiTheme="minorHAnsi" w:hAnsiTheme="minorHAnsi" w:cstheme="minorHAnsi"/>
                <w:b/>
                <w:sz w:val="20"/>
                <w:szCs w:val="20"/>
              </w:rPr>
              <w:t>FICHA DE CADASTRO DA EMPRESA</w:t>
            </w:r>
          </w:p>
        </w:tc>
      </w:tr>
      <w:tr w:rsidR="00FE6A73" w:rsidRPr="00FE6A73" w:rsidTr="00A1489F">
        <w:trPr>
          <w:trHeight w:val="374"/>
        </w:trPr>
        <w:tc>
          <w:tcPr>
            <w:tcW w:w="9072" w:type="dxa"/>
            <w:tcMar>
              <w:left w:w="85" w:type="dxa"/>
            </w:tcMar>
            <w:vAlign w:val="center"/>
          </w:tcPr>
          <w:p w:rsidR="00FE6A73" w:rsidRPr="00FE6A73" w:rsidRDefault="00FE6A73" w:rsidP="0042088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FE6A73">
              <w:rPr>
                <w:rFonts w:asciiTheme="minorHAnsi" w:hAnsiTheme="minorHAnsi" w:cstheme="minorHAnsi"/>
                <w:sz w:val="20"/>
                <w:szCs w:val="20"/>
              </w:rPr>
              <w:t>RAZÃO</w:t>
            </w:r>
            <w:r w:rsidRPr="00FE6A73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FE6A73">
              <w:rPr>
                <w:rFonts w:asciiTheme="minorHAnsi" w:hAnsiTheme="minorHAnsi" w:cstheme="minorHAnsi"/>
                <w:sz w:val="20"/>
                <w:szCs w:val="20"/>
              </w:rPr>
              <w:t>SOCIAL:</w:t>
            </w:r>
            <w:r w:rsidRPr="00FE6A73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alias w:val="Informação"/>
                <w:tag w:val="Valor"/>
                <w:id w:val="-2025622477"/>
                <w:placeholder>
                  <w:docPart w:val="4E7583C2D710471AA101A9298E61E4F7"/>
                </w:placeholder>
                <w:showingPlcHdr/>
                <w:text/>
              </w:sdtPr>
              <w:sdtEndPr/>
              <w:sdtContent>
                <w:r w:rsidRPr="00FE6A73">
                  <w:rPr>
                    <w:color w:val="FF0000"/>
                    <w:sz w:val="20"/>
                    <w:szCs w:val="20"/>
                    <w:highlight w:val="lightGray"/>
                  </w:rPr>
                  <w:t>Digite aqui...</w:t>
                </w:r>
              </w:sdtContent>
            </w:sdt>
          </w:p>
        </w:tc>
      </w:tr>
      <w:tr w:rsidR="00FE6A73" w:rsidRPr="00FE6A73" w:rsidTr="00A1489F">
        <w:trPr>
          <w:trHeight w:val="374"/>
        </w:trPr>
        <w:tc>
          <w:tcPr>
            <w:tcW w:w="9072" w:type="dxa"/>
            <w:tcMar>
              <w:left w:w="85" w:type="dxa"/>
            </w:tcMar>
            <w:vAlign w:val="center"/>
          </w:tcPr>
          <w:p w:rsidR="00FE6A73" w:rsidRPr="00FE6A73" w:rsidRDefault="00FE6A73" w:rsidP="0042088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FE6A7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NOME</w:t>
            </w:r>
            <w:r w:rsidRPr="00FE6A73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FE6A7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FANTASIA:</w:t>
            </w:r>
            <w:r w:rsidRPr="00FE6A73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alias w:val="Informação"/>
                <w:tag w:val="Valor"/>
                <w:id w:val="175231549"/>
                <w:placeholder>
                  <w:docPart w:val="051716EBC65C4D419E6F3056BFDB110F"/>
                </w:placeholder>
                <w:showingPlcHdr/>
                <w:text/>
              </w:sdtPr>
              <w:sdtEndPr/>
              <w:sdtContent>
                <w:r w:rsidRPr="00FE6A73">
                  <w:rPr>
                    <w:color w:val="FF0000"/>
                    <w:sz w:val="20"/>
                    <w:szCs w:val="20"/>
                    <w:highlight w:val="lightGray"/>
                  </w:rPr>
                  <w:t>Digite aqui...</w:t>
                </w:r>
              </w:sdtContent>
            </w:sdt>
          </w:p>
        </w:tc>
      </w:tr>
      <w:tr w:rsidR="00FE6A73" w:rsidRPr="00FE6A73" w:rsidTr="00A1489F">
        <w:trPr>
          <w:trHeight w:val="371"/>
        </w:trPr>
        <w:tc>
          <w:tcPr>
            <w:tcW w:w="9072" w:type="dxa"/>
            <w:tcMar>
              <w:left w:w="85" w:type="dxa"/>
            </w:tcMar>
            <w:vAlign w:val="center"/>
          </w:tcPr>
          <w:p w:rsidR="00FE6A73" w:rsidRPr="00FE6A73" w:rsidRDefault="00FE6A73" w:rsidP="0042088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FE6A73">
              <w:rPr>
                <w:rFonts w:asciiTheme="minorHAnsi" w:hAnsiTheme="minorHAnsi" w:cstheme="minorHAnsi"/>
                <w:sz w:val="20"/>
                <w:szCs w:val="20"/>
              </w:rPr>
              <w:t>RAMO</w:t>
            </w:r>
            <w:r w:rsidRPr="00FE6A73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FE6A73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FE6A73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FE6A73">
              <w:rPr>
                <w:rFonts w:asciiTheme="minorHAnsi" w:hAnsiTheme="minorHAnsi" w:cstheme="minorHAnsi"/>
                <w:sz w:val="20"/>
                <w:szCs w:val="20"/>
              </w:rPr>
              <w:t>ATIVIDADE:</w:t>
            </w:r>
            <w:r w:rsidRPr="00FE6A73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alias w:val="Informação"/>
                <w:tag w:val="Valor"/>
                <w:id w:val="721326671"/>
                <w:placeholder>
                  <w:docPart w:val="83354EECFBC24C9686D94DA362A24EBB"/>
                </w:placeholder>
                <w:showingPlcHdr/>
                <w:text/>
              </w:sdtPr>
              <w:sdtEndPr/>
              <w:sdtContent>
                <w:r w:rsidRPr="00FE6A73">
                  <w:rPr>
                    <w:color w:val="FF0000"/>
                    <w:sz w:val="20"/>
                    <w:szCs w:val="20"/>
                    <w:highlight w:val="lightGray"/>
                  </w:rPr>
                  <w:t>Digite aqui...</w:t>
                </w:r>
              </w:sdtContent>
            </w:sdt>
          </w:p>
        </w:tc>
      </w:tr>
      <w:tr w:rsidR="00FE6A73" w:rsidRPr="00FE6A73" w:rsidTr="00A1489F">
        <w:trPr>
          <w:trHeight w:val="374"/>
        </w:trPr>
        <w:tc>
          <w:tcPr>
            <w:tcW w:w="9072" w:type="dxa"/>
            <w:tcMar>
              <w:left w:w="85" w:type="dxa"/>
            </w:tcMar>
            <w:vAlign w:val="center"/>
          </w:tcPr>
          <w:p w:rsidR="00FE6A73" w:rsidRPr="00FE6A73" w:rsidRDefault="00FE6A73" w:rsidP="00FE6A73">
            <w:pPr>
              <w:pStyle w:val="TableParagraph"/>
              <w:tabs>
                <w:tab w:val="left" w:pos="4429"/>
                <w:tab w:val="left" w:pos="5902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FE6A73">
              <w:rPr>
                <w:rFonts w:asciiTheme="minorHAnsi" w:hAnsiTheme="minorHAnsi" w:cstheme="minorHAnsi"/>
                <w:sz w:val="20"/>
                <w:szCs w:val="20"/>
              </w:rPr>
              <w:t>PESSOA</w:t>
            </w:r>
            <w:r w:rsidRPr="00FE6A7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FE6A73">
              <w:rPr>
                <w:rFonts w:asciiTheme="minorHAnsi" w:hAnsiTheme="minorHAnsi" w:cstheme="minorHAnsi"/>
                <w:sz w:val="20"/>
                <w:szCs w:val="20"/>
              </w:rPr>
              <w:t>FÍSICA</w:t>
            </w:r>
            <w:r w:rsidRPr="00FE6A73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pacing w:val="-3"/>
                  <w:sz w:val="20"/>
                  <w:szCs w:val="20"/>
                </w:rPr>
                <w:id w:val="-2101251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pacing w:val="-3"/>
                    <w:sz w:val="20"/>
                    <w:szCs w:val="20"/>
                  </w:rPr>
                  <w:t>☐</w:t>
                </w:r>
              </w:sdtContent>
            </w:sdt>
            <w:r w:rsidRPr="00FE6A73">
              <w:rPr>
                <w:rFonts w:asciiTheme="minorHAnsi" w:hAnsiTheme="minorHAnsi" w:cstheme="minorHAnsi"/>
                <w:spacing w:val="43"/>
                <w:sz w:val="20"/>
                <w:szCs w:val="20"/>
              </w:rPr>
              <w:t xml:space="preserve"> </w:t>
            </w:r>
            <w:r w:rsidRPr="00FE6A73">
              <w:rPr>
                <w:rFonts w:asciiTheme="minorHAnsi" w:hAnsiTheme="minorHAnsi" w:cstheme="minorHAnsi"/>
                <w:sz w:val="20"/>
                <w:szCs w:val="20"/>
              </w:rPr>
              <w:t>JURÍDICA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41572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427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FE6A73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FE6A7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CNPJ/MF/CPF:</w:t>
            </w:r>
            <w:r w:rsidRPr="00FE6A73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alias w:val="Informação"/>
                <w:tag w:val="Valor"/>
                <w:id w:val="387392722"/>
                <w:placeholder>
                  <w:docPart w:val="D7396ED1144C4FB0AC722E8F91F0B447"/>
                </w:placeholder>
                <w:showingPlcHdr/>
                <w:text/>
              </w:sdtPr>
              <w:sdtEndPr/>
              <w:sdtContent>
                <w:r w:rsidR="00C86427" w:rsidRPr="00FE6A73">
                  <w:rPr>
                    <w:color w:val="FF0000"/>
                    <w:sz w:val="20"/>
                    <w:szCs w:val="20"/>
                    <w:highlight w:val="lightGray"/>
                  </w:rPr>
                  <w:t>Digite aqui...</w:t>
                </w:r>
              </w:sdtContent>
            </w:sdt>
          </w:p>
        </w:tc>
      </w:tr>
      <w:tr w:rsidR="00FE6A73" w:rsidRPr="00FE6A73" w:rsidTr="00A1489F">
        <w:trPr>
          <w:trHeight w:val="374"/>
        </w:trPr>
        <w:tc>
          <w:tcPr>
            <w:tcW w:w="9072" w:type="dxa"/>
            <w:tcMar>
              <w:left w:w="85" w:type="dxa"/>
            </w:tcMar>
            <w:vAlign w:val="center"/>
          </w:tcPr>
          <w:p w:rsidR="00FE6A73" w:rsidRPr="00FE6A73" w:rsidRDefault="00FE6A73" w:rsidP="00420889">
            <w:pPr>
              <w:pStyle w:val="TableParagraph"/>
              <w:tabs>
                <w:tab w:val="left" w:pos="561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FE6A73">
              <w:rPr>
                <w:rFonts w:asciiTheme="minorHAnsi" w:hAnsiTheme="minorHAnsi" w:cstheme="minorHAnsi"/>
                <w:sz w:val="20"/>
                <w:szCs w:val="20"/>
              </w:rPr>
              <w:t>CONSELHO/ORDEM</w:t>
            </w:r>
            <w:r w:rsidRPr="00FE6A73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FE6A73">
              <w:rPr>
                <w:rFonts w:asciiTheme="minorHAnsi" w:hAnsiTheme="minorHAnsi" w:cstheme="minorHAnsi"/>
                <w:sz w:val="20"/>
                <w:szCs w:val="20"/>
              </w:rPr>
              <w:t>CASO</w:t>
            </w:r>
            <w:r w:rsidRPr="00FE6A73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FE6A73">
              <w:rPr>
                <w:rFonts w:asciiTheme="minorHAnsi" w:hAnsiTheme="minorHAnsi" w:cstheme="minorHAnsi"/>
                <w:sz w:val="20"/>
                <w:szCs w:val="20"/>
              </w:rPr>
              <w:t>SEJA</w:t>
            </w:r>
            <w:r w:rsidRPr="00FE6A73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FE6A73">
              <w:rPr>
                <w:rFonts w:asciiTheme="minorHAnsi" w:hAnsiTheme="minorHAnsi" w:cstheme="minorHAnsi"/>
                <w:sz w:val="20"/>
                <w:szCs w:val="20"/>
              </w:rPr>
              <w:t>PESSOA</w:t>
            </w:r>
            <w:r w:rsidRPr="00FE6A73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FE6A7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FÍSICA:</w:t>
            </w:r>
            <w:r w:rsidR="00C86427" w:rsidRPr="00FE6A73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alias w:val="Informação"/>
                <w:tag w:val="Valor"/>
                <w:id w:val="1856534397"/>
                <w:placeholder>
                  <w:docPart w:val="5047A87AC9A9474BAE011D261FF944C4"/>
                </w:placeholder>
                <w:showingPlcHdr/>
                <w:text/>
              </w:sdtPr>
              <w:sdtEndPr/>
              <w:sdtContent>
                <w:r w:rsidR="00C86427" w:rsidRPr="00FE6A73">
                  <w:rPr>
                    <w:color w:val="FF0000"/>
                    <w:sz w:val="20"/>
                    <w:szCs w:val="20"/>
                    <w:highlight w:val="lightGray"/>
                  </w:rPr>
                  <w:t>Digite aqui...</w:t>
                </w:r>
              </w:sdtContent>
            </w:sdt>
            <w:r w:rsidRPr="00FE6A73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FE6A7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MATRÍCULA/INSCRIÇÃO:</w:t>
            </w:r>
            <w:r w:rsidR="00C86427" w:rsidRPr="00FE6A73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alias w:val="Informação"/>
                <w:tag w:val="Valor"/>
                <w:id w:val="786164105"/>
                <w:placeholder>
                  <w:docPart w:val="2C25BE984C964FD89FE8C0DA4E9B5757"/>
                </w:placeholder>
                <w:showingPlcHdr/>
                <w:text/>
              </w:sdtPr>
              <w:sdtEndPr/>
              <w:sdtContent>
                <w:r w:rsidR="00C86427" w:rsidRPr="00FE6A73">
                  <w:rPr>
                    <w:color w:val="FF0000"/>
                    <w:sz w:val="20"/>
                    <w:szCs w:val="20"/>
                    <w:highlight w:val="lightGray"/>
                  </w:rPr>
                  <w:t>Digite aqui...</w:t>
                </w:r>
              </w:sdtContent>
            </w:sdt>
          </w:p>
        </w:tc>
      </w:tr>
      <w:tr w:rsidR="00FE6A73" w:rsidRPr="00FE6A73" w:rsidTr="00A1489F">
        <w:trPr>
          <w:trHeight w:val="403"/>
        </w:trPr>
        <w:tc>
          <w:tcPr>
            <w:tcW w:w="9072" w:type="dxa"/>
            <w:tcMar>
              <w:left w:w="85" w:type="dxa"/>
            </w:tcMar>
            <w:vAlign w:val="center"/>
          </w:tcPr>
          <w:p w:rsidR="00FE6A73" w:rsidRPr="00FE6A73" w:rsidRDefault="00FE6A73" w:rsidP="0042088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FE6A73">
              <w:rPr>
                <w:rFonts w:asciiTheme="minorHAnsi" w:hAnsiTheme="minorHAnsi" w:cstheme="minorHAnsi"/>
                <w:sz w:val="20"/>
                <w:szCs w:val="20"/>
              </w:rPr>
              <w:t>ESTOU</w:t>
            </w:r>
            <w:r w:rsidRPr="00FE6A73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FE6A73">
              <w:rPr>
                <w:rFonts w:asciiTheme="minorHAnsi" w:hAnsiTheme="minorHAnsi" w:cstheme="minorHAnsi"/>
                <w:sz w:val="20"/>
                <w:szCs w:val="20"/>
              </w:rPr>
              <w:t>EM</w:t>
            </w:r>
            <w:r w:rsidRPr="00FE6A73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FE6A73">
              <w:rPr>
                <w:rFonts w:asciiTheme="minorHAnsi" w:hAnsiTheme="minorHAnsi" w:cstheme="minorHAnsi"/>
                <w:sz w:val="20"/>
                <w:szCs w:val="20"/>
              </w:rPr>
              <w:t>SITUAÇÃO</w:t>
            </w:r>
            <w:r w:rsidRPr="00FE6A73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FE6A73">
              <w:rPr>
                <w:rFonts w:asciiTheme="minorHAnsi" w:hAnsiTheme="minorHAnsi" w:cstheme="minorHAnsi"/>
                <w:sz w:val="20"/>
                <w:szCs w:val="20"/>
              </w:rPr>
              <w:t>REGULAR</w:t>
            </w:r>
            <w:r w:rsidRPr="00FE6A73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FE6A73">
              <w:rPr>
                <w:rFonts w:asciiTheme="minorHAnsi" w:hAnsiTheme="minorHAnsi" w:cstheme="minorHAnsi"/>
                <w:sz w:val="20"/>
                <w:szCs w:val="20"/>
              </w:rPr>
              <w:t>JUNTO</w:t>
            </w:r>
            <w:r w:rsidRPr="00FE6A73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FE6A73">
              <w:rPr>
                <w:rFonts w:asciiTheme="minorHAnsi" w:hAnsiTheme="minorHAnsi" w:cstheme="minorHAnsi"/>
                <w:sz w:val="20"/>
                <w:szCs w:val="20"/>
              </w:rPr>
              <w:t>AO</w:t>
            </w:r>
            <w:r w:rsidRPr="00FE6A73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FE6A73">
              <w:rPr>
                <w:rFonts w:asciiTheme="minorHAnsi" w:hAnsiTheme="minorHAnsi" w:cstheme="minorHAnsi"/>
                <w:sz w:val="20"/>
                <w:szCs w:val="20"/>
              </w:rPr>
              <w:t>CONSELHO</w:t>
            </w:r>
            <w:r w:rsidRPr="00FE6A73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FE6A73">
              <w:rPr>
                <w:rFonts w:asciiTheme="minorHAnsi" w:hAnsiTheme="minorHAnsi" w:cstheme="minorHAnsi"/>
                <w:sz w:val="20"/>
                <w:szCs w:val="20"/>
              </w:rPr>
              <w:t>PROFISSIONAL</w:t>
            </w:r>
            <w:r w:rsidRPr="00FE6A73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FE6A73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r w:rsidRPr="00FE6A73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FE6A73">
              <w:rPr>
                <w:rFonts w:asciiTheme="minorHAnsi" w:hAnsiTheme="minorHAnsi" w:cstheme="minorHAnsi"/>
                <w:sz w:val="20"/>
                <w:szCs w:val="20"/>
              </w:rPr>
              <w:t>QUAL</w:t>
            </w:r>
            <w:r w:rsidRPr="00FE6A73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FE6A73">
              <w:rPr>
                <w:rFonts w:asciiTheme="minorHAnsi" w:hAnsiTheme="minorHAnsi" w:cstheme="minorHAnsi"/>
                <w:sz w:val="20"/>
                <w:szCs w:val="20"/>
              </w:rPr>
              <w:t>FAÇO PARTE?</w:t>
            </w:r>
            <w:r w:rsidRPr="00FE6A73">
              <w:rPr>
                <w:rFonts w:asciiTheme="minorHAnsi" w:hAnsiTheme="minorHAnsi" w:cstheme="minorHAnsi"/>
                <w:spacing w:val="80"/>
                <w:w w:val="150"/>
                <w:sz w:val="20"/>
                <w:szCs w:val="20"/>
              </w:rPr>
              <w:t xml:space="preserve"> </w:t>
            </w:r>
            <w:r w:rsidR="00C86427">
              <w:rPr>
                <w:rFonts w:asciiTheme="minorHAnsi" w:hAnsiTheme="minorHAnsi" w:cstheme="minorHAnsi"/>
                <w:sz w:val="20"/>
                <w:szCs w:val="20"/>
              </w:rPr>
              <w:t xml:space="preserve">SIM: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501122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427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FE6A73">
              <w:rPr>
                <w:rFonts w:asciiTheme="minorHAnsi" w:hAnsiTheme="minorHAnsi" w:cstheme="minorHAnsi"/>
                <w:spacing w:val="80"/>
                <w:sz w:val="20"/>
                <w:szCs w:val="20"/>
              </w:rPr>
              <w:t xml:space="preserve"> </w:t>
            </w:r>
            <w:r w:rsidR="00C86427">
              <w:rPr>
                <w:rFonts w:asciiTheme="minorHAnsi" w:hAnsiTheme="minorHAnsi" w:cstheme="minorHAnsi"/>
                <w:sz w:val="20"/>
                <w:szCs w:val="20"/>
              </w:rPr>
              <w:t xml:space="preserve">NÃO: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61318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427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E6A73" w:rsidRPr="00FE6A73" w:rsidTr="00A1489F">
        <w:trPr>
          <w:trHeight w:val="371"/>
        </w:trPr>
        <w:tc>
          <w:tcPr>
            <w:tcW w:w="9072" w:type="dxa"/>
            <w:tcMar>
              <w:left w:w="85" w:type="dxa"/>
            </w:tcMar>
            <w:vAlign w:val="center"/>
          </w:tcPr>
          <w:p w:rsidR="00FE6A73" w:rsidRPr="00FE6A73" w:rsidRDefault="00FE6A73" w:rsidP="00420889">
            <w:pPr>
              <w:pStyle w:val="TableParagraph"/>
              <w:spacing w:before="45"/>
              <w:rPr>
                <w:rFonts w:asciiTheme="minorHAnsi" w:hAnsiTheme="minorHAnsi" w:cstheme="minorHAnsi"/>
                <w:sz w:val="20"/>
                <w:szCs w:val="20"/>
              </w:rPr>
            </w:pPr>
            <w:r w:rsidRPr="00FE6A73">
              <w:rPr>
                <w:rFonts w:asciiTheme="minorHAnsi" w:hAnsiTheme="minorHAnsi" w:cstheme="minorHAnsi"/>
                <w:sz w:val="20"/>
                <w:szCs w:val="20"/>
              </w:rPr>
              <w:t>ENDEREÇO:</w:t>
            </w:r>
            <w:r w:rsidRPr="00FE6A73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alias w:val="Informação"/>
                <w:tag w:val="Valor"/>
                <w:id w:val="-1357343290"/>
                <w:placeholder>
                  <w:docPart w:val="956F56C6CEFB481BA8A9D871C8052DD2"/>
                </w:placeholder>
                <w:showingPlcHdr/>
                <w:text/>
              </w:sdtPr>
              <w:sdtEndPr/>
              <w:sdtContent>
                <w:r w:rsidR="00C86427" w:rsidRPr="00FE6A73">
                  <w:rPr>
                    <w:color w:val="FF0000"/>
                    <w:sz w:val="20"/>
                    <w:szCs w:val="20"/>
                    <w:highlight w:val="lightGray"/>
                  </w:rPr>
                  <w:t>Digite aqui...</w:t>
                </w:r>
              </w:sdtContent>
            </w:sdt>
          </w:p>
        </w:tc>
      </w:tr>
      <w:tr w:rsidR="00FE6A73" w:rsidRPr="00FE6A73" w:rsidTr="00A1489F">
        <w:trPr>
          <w:trHeight w:val="434"/>
        </w:trPr>
        <w:tc>
          <w:tcPr>
            <w:tcW w:w="9072" w:type="dxa"/>
            <w:tcMar>
              <w:left w:w="85" w:type="dxa"/>
            </w:tcMar>
            <w:vAlign w:val="center"/>
          </w:tcPr>
          <w:p w:rsidR="00FE6A73" w:rsidRPr="00FE6A73" w:rsidRDefault="00FE6A73" w:rsidP="00420889">
            <w:pPr>
              <w:pStyle w:val="TableParagraph"/>
              <w:tabs>
                <w:tab w:val="left" w:pos="302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FE6A73">
              <w:rPr>
                <w:rFonts w:asciiTheme="minorHAnsi" w:hAnsiTheme="minorHAnsi" w:cstheme="minorHAnsi"/>
                <w:sz w:val="20"/>
                <w:szCs w:val="20"/>
              </w:rPr>
              <w:t>NÚMERO:</w:t>
            </w:r>
            <w:r w:rsidRPr="00FE6A73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alias w:val="Informação"/>
                <w:tag w:val="Valor"/>
                <w:id w:val="758258669"/>
                <w:placeholder>
                  <w:docPart w:val="5B64C4BCC51C4B5CB2EAC016107F3BFA"/>
                </w:placeholder>
                <w:showingPlcHdr/>
                <w:text/>
              </w:sdtPr>
              <w:sdtEndPr/>
              <w:sdtContent>
                <w:r w:rsidR="00C86427" w:rsidRPr="00FE6A73">
                  <w:rPr>
                    <w:color w:val="FF0000"/>
                    <w:sz w:val="20"/>
                    <w:szCs w:val="20"/>
                    <w:highlight w:val="lightGray"/>
                  </w:rPr>
                  <w:t>Digite aqui...</w:t>
                </w:r>
              </w:sdtContent>
            </w:sdt>
            <w:r w:rsidRPr="00FE6A73">
              <w:rPr>
                <w:rFonts w:asciiTheme="minorHAnsi" w:hAnsiTheme="minorHAnsi" w:cstheme="minorHAnsi"/>
                <w:sz w:val="20"/>
                <w:szCs w:val="20"/>
              </w:rPr>
              <w:tab/>
              <w:t>COMPLEMENTO:</w:t>
            </w:r>
            <w:r w:rsidRPr="00FE6A73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alias w:val="Informação"/>
                <w:tag w:val="Valor"/>
                <w:id w:val="2095277655"/>
                <w:placeholder>
                  <w:docPart w:val="BE94E6E943994FE488509431398968FD"/>
                </w:placeholder>
                <w:showingPlcHdr/>
                <w:text/>
              </w:sdtPr>
              <w:sdtEndPr/>
              <w:sdtContent>
                <w:r w:rsidR="00C86427" w:rsidRPr="00FE6A73">
                  <w:rPr>
                    <w:color w:val="FF0000"/>
                    <w:sz w:val="20"/>
                    <w:szCs w:val="20"/>
                    <w:highlight w:val="lightGray"/>
                  </w:rPr>
                  <w:t>Digite aqui...</w:t>
                </w:r>
              </w:sdtContent>
            </w:sdt>
          </w:p>
        </w:tc>
      </w:tr>
      <w:tr w:rsidR="00FE6A73" w:rsidRPr="00FE6A73" w:rsidTr="00A1489F">
        <w:trPr>
          <w:trHeight w:val="374"/>
        </w:trPr>
        <w:tc>
          <w:tcPr>
            <w:tcW w:w="9072" w:type="dxa"/>
            <w:tcMar>
              <w:left w:w="85" w:type="dxa"/>
            </w:tcMar>
            <w:vAlign w:val="center"/>
          </w:tcPr>
          <w:p w:rsidR="00FE6A73" w:rsidRPr="00FE6A73" w:rsidRDefault="00FE6A73" w:rsidP="00420889">
            <w:pPr>
              <w:pStyle w:val="TableParagraph"/>
              <w:tabs>
                <w:tab w:val="left" w:pos="4968"/>
              </w:tabs>
              <w:spacing w:before="48"/>
              <w:rPr>
                <w:rFonts w:asciiTheme="minorHAnsi" w:hAnsiTheme="minorHAnsi" w:cstheme="minorHAnsi"/>
                <w:sz w:val="20"/>
                <w:szCs w:val="20"/>
              </w:rPr>
            </w:pPr>
            <w:r w:rsidRPr="00FE6A73">
              <w:rPr>
                <w:rFonts w:asciiTheme="minorHAnsi" w:hAnsiTheme="minorHAnsi" w:cstheme="minorHAnsi"/>
                <w:sz w:val="20"/>
                <w:szCs w:val="20"/>
              </w:rPr>
              <w:t>BAIRRO:</w:t>
            </w:r>
            <w:r w:rsidRPr="00FE6A73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alias w:val="Informação"/>
                <w:tag w:val="Valor"/>
                <w:id w:val="-2125375436"/>
                <w:placeholder>
                  <w:docPart w:val="4D25250B46FA48ADB15B0FBA9E58987C"/>
                </w:placeholder>
                <w:showingPlcHdr/>
                <w:text/>
              </w:sdtPr>
              <w:sdtEndPr/>
              <w:sdtContent>
                <w:r w:rsidR="00C86427" w:rsidRPr="00FE6A73">
                  <w:rPr>
                    <w:color w:val="FF0000"/>
                    <w:sz w:val="20"/>
                    <w:szCs w:val="20"/>
                    <w:highlight w:val="lightGray"/>
                  </w:rPr>
                  <w:t>Digite aqui...</w:t>
                </w:r>
              </w:sdtContent>
            </w:sdt>
            <w:r w:rsidRPr="00FE6A73">
              <w:rPr>
                <w:rFonts w:asciiTheme="minorHAnsi" w:hAnsiTheme="minorHAnsi" w:cstheme="minorHAnsi"/>
                <w:sz w:val="20"/>
                <w:szCs w:val="20"/>
              </w:rPr>
              <w:tab/>
              <w:t>CEP:</w:t>
            </w:r>
            <w:r w:rsidRPr="00FE6A73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alias w:val="Informação"/>
                <w:tag w:val="Valor"/>
                <w:id w:val="-1349721009"/>
                <w:placeholder>
                  <w:docPart w:val="58AB93BC15BC4B3FA286DE009F6C3B5A"/>
                </w:placeholder>
                <w:showingPlcHdr/>
                <w:text/>
              </w:sdtPr>
              <w:sdtEndPr/>
              <w:sdtContent>
                <w:r w:rsidR="00C86427" w:rsidRPr="00FE6A73">
                  <w:rPr>
                    <w:color w:val="FF0000"/>
                    <w:sz w:val="20"/>
                    <w:szCs w:val="20"/>
                    <w:highlight w:val="lightGray"/>
                  </w:rPr>
                  <w:t>Digite aqui...</w:t>
                </w:r>
              </w:sdtContent>
            </w:sdt>
          </w:p>
        </w:tc>
      </w:tr>
      <w:tr w:rsidR="00FE6A73" w:rsidRPr="00FE6A73" w:rsidTr="00A1489F">
        <w:trPr>
          <w:trHeight w:val="374"/>
        </w:trPr>
        <w:tc>
          <w:tcPr>
            <w:tcW w:w="9072" w:type="dxa"/>
            <w:tcMar>
              <w:left w:w="85" w:type="dxa"/>
            </w:tcMar>
            <w:vAlign w:val="center"/>
          </w:tcPr>
          <w:p w:rsidR="00FE6A73" w:rsidRPr="00FE6A73" w:rsidRDefault="00FE6A73" w:rsidP="00420889">
            <w:pPr>
              <w:pStyle w:val="TableParagraph"/>
              <w:tabs>
                <w:tab w:val="left" w:pos="478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FE6A73">
              <w:rPr>
                <w:rFonts w:asciiTheme="minorHAnsi" w:hAnsiTheme="minorHAnsi" w:cstheme="minorHAnsi"/>
                <w:sz w:val="20"/>
                <w:szCs w:val="20"/>
              </w:rPr>
              <w:t>CIDADE:</w:t>
            </w:r>
            <w:r w:rsidRPr="00FE6A73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alias w:val="Informação"/>
                <w:tag w:val="Valor"/>
                <w:id w:val="-1430737134"/>
                <w:placeholder>
                  <w:docPart w:val="D2546BCC1D6B4564A8E3FCE6317C3E50"/>
                </w:placeholder>
                <w:showingPlcHdr/>
                <w:text/>
              </w:sdtPr>
              <w:sdtEndPr/>
              <w:sdtContent>
                <w:r w:rsidR="00C86427" w:rsidRPr="00FE6A73">
                  <w:rPr>
                    <w:color w:val="FF0000"/>
                    <w:sz w:val="20"/>
                    <w:szCs w:val="20"/>
                    <w:highlight w:val="lightGray"/>
                  </w:rPr>
                  <w:t>Digite aqui...</w:t>
                </w:r>
              </w:sdtContent>
            </w:sdt>
            <w:r w:rsidRPr="00FE6A73">
              <w:rPr>
                <w:rFonts w:asciiTheme="minorHAnsi" w:hAnsiTheme="minorHAnsi" w:cstheme="minorHAnsi"/>
                <w:sz w:val="20"/>
                <w:szCs w:val="20"/>
              </w:rPr>
              <w:tab/>
              <w:t>ESTADO:</w:t>
            </w:r>
            <w:r w:rsidRPr="00FE6A73">
              <w:rPr>
                <w:rFonts w:asciiTheme="minorHAnsi" w:hAnsiTheme="minorHAnsi" w:cstheme="minorHAnsi"/>
                <w:spacing w:val="24"/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alias w:val="Informação"/>
                <w:tag w:val="Valor"/>
                <w:id w:val="488986369"/>
                <w:placeholder>
                  <w:docPart w:val="610B172B6F1A455EA320531903513468"/>
                </w:placeholder>
                <w:showingPlcHdr/>
                <w:text/>
              </w:sdtPr>
              <w:sdtEndPr/>
              <w:sdtContent>
                <w:r w:rsidR="00C86427" w:rsidRPr="00FE6A73">
                  <w:rPr>
                    <w:color w:val="FF0000"/>
                    <w:sz w:val="20"/>
                    <w:szCs w:val="20"/>
                    <w:highlight w:val="lightGray"/>
                  </w:rPr>
                  <w:t>Digite aqui...</w:t>
                </w:r>
              </w:sdtContent>
            </w:sdt>
          </w:p>
        </w:tc>
      </w:tr>
      <w:tr w:rsidR="00FE6A73" w:rsidRPr="00FE6A73" w:rsidTr="00A1489F">
        <w:trPr>
          <w:trHeight w:val="371"/>
        </w:trPr>
        <w:tc>
          <w:tcPr>
            <w:tcW w:w="9072" w:type="dxa"/>
            <w:tcMar>
              <w:left w:w="85" w:type="dxa"/>
            </w:tcMar>
            <w:vAlign w:val="center"/>
          </w:tcPr>
          <w:p w:rsidR="00FE6A73" w:rsidRPr="00FE6A73" w:rsidRDefault="00FE6A73" w:rsidP="0042088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FE6A73">
              <w:rPr>
                <w:rFonts w:asciiTheme="minorHAnsi" w:hAnsiTheme="minorHAnsi" w:cstheme="minorHAnsi"/>
                <w:sz w:val="20"/>
                <w:szCs w:val="20"/>
              </w:rPr>
              <w:t>EMAIL</w:t>
            </w:r>
            <w:r w:rsidRPr="00FE6A73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FE6A73">
              <w:rPr>
                <w:rFonts w:asciiTheme="minorHAnsi" w:hAnsiTheme="minorHAnsi" w:cstheme="minorHAnsi"/>
                <w:sz w:val="20"/>
                <w:szCs w:val="20"/>
              </w:rPr>
              <w:t>DA</w:t>
            </w:r>
            <w:r w:rsidRPr="00FE6A73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FE6A73">
              <w:rPr>
                <w:rFonts w:asciiTheme="minorHAnsi" w:hAnsiTheme="minorHAnsi" w:cstheme="minorHAnsi"/>
                <w:sz w:val="20"/>
                <w:szCs w:val="20"/>
              </w:rPr>
              <w:t>EMPRESA:</w:t>
            </w:r>
            <w:r w:rsidRPr="00FE6A73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alias w:val="Informação"/>
                <w:tag w:val="Valor"/>
                <w:id w:val="1087198581"/>
                <w:placeholder>
                  <w:docPart w:val="E9C41AE5555C48C9A8A9D50307C9F546"/>
                </w:placeholder>
                <w:showingPlcHdr/>
                <w:text/>
              </w:sdtPr>
              <w:sdtEndPr/>
              <w:sdtContent>
                <w:r w:rsidR="00C86427" w:rsidRPr="00FE6A73">
                  <w:rPr>
                    <w:color w:val="FF0000"/>
                    <w:sz w:val="20"/>
                    <w:szCs w:val="20"/>
                    <w:highlight w:val="lightGray"/>
                  </w:rPr>
                  <w:t>Digite aqui...</w:t>
                </w:r>
              </w:sdtContent>
            </w:sdt>
          </w:p>
        </w:tc>
      </w:tr>
      <w:tr w:rsidR="00FE6A73" w:rsidRPr="00FE6A73" w:rsidTr="00A1489F">
        <w:trPr>
          <w:trHeight w:val="374"/>
        </w:trPr>
        <w:tc>
          <w:tcPr>
            <w:tcW w:w="9072" w:type="dxa"/>
            <w:tcMar>
              <w:left w:w="85" w:type="dxa"/>
            </w:tcMar>
            <w:vAlign w:val="center"/>
          </w:tcPr>
          <w:p w:rsidR="00FE6A73" w:rsidRPr="00FE6A73" w:rsidRDefault="00FE6A73" w:rsidP="0042088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FE6A73">
              <w:rPr>
                <w:rFonts w:asciiTheme="minorHAnsi" w:hAnsiTheme="minorHAnsi" w:cstheme="minorHAnsi"/>
                <w:sz w:val="20"/>
                <w:szCs w:val="20"/>
              </w:rPr>
              <w:t>RESPONSÁVEL</w:t>
            </w:r>
            <w:r w:rsidRPr="00FE6A73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FE6A73">
              <w:rPr>
                <w:rFonts w:asciiTheme="minorHAnsi" w:hAnsiTheme="minorHAnsi" w:cstheme="minorHAnsi"/>
                <w:sz w:val="20"/>
                <w:szCs w:val="20"/>
              </w:rPr>
              <w:t>PELA</w:t>
            </w:r>
            <w:r w:rsidRPr="00FE6A73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FE6A73">
              <w:rPr>
                <w:rFonts w:asciiTheme="minorHAnsi" w:hAnsiTheme="minorHAnsi" w:cstheme="minorHAnsi"/>
                <w:sz w:val="20"/>
                <w:szCs w:val="20"/>
              </w:rPr>
              <w:t>EMPRESA:</w:t>
            </w:r>
            <w:r w:rsidRPr="00FE6A73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alias w:val="Informação"/>
                <w:tag w:val="Valor"/>
                <w:id w:val="-1270539035"/>
                <w:placeholder>
                  <w:docPart w:val="8311DAA40D0C474EA01348CCF53F52FB"/>
                </w:placeholder>
                <w:showingPlcHdr/>
                <w:text/>
              </w:sdtPr>
              <w:sdtEndPr/>
              <w:sdtContent>
                <w:r w:rsidR="00C86427" w:rsidRPr="00FE6A73">
                  <w:rPr>
                    <w:color w:val="FF0000"/>
                    <w:sz w:val="20"/>
                    <w:szCs w:val="20"/>
                    <w:highlight w:val="lightGray"/>
                  </w:rPr>
                  <w:t>Digite aqui...</w:t>
                </w:r>
              </w:sdtContent>
            </w:sdt>
          </w:p>
        </w:tc>
      </w:tr>
      <w:tr w:rsidR="00FE6A73" w:rsidRPr="00FE6A73" w:rsidTr="00A1489F">
        <w:trPr>
          <w:trHeight w:val="374"/>
        </w:trPr>
        <w:tc>
          <w:tcPr>
            <w:tcW w:w="9072" w:type="dxa"/>
            <w:tcMar>
              <w:left w:w="85" w:type="dxa"/>
            </w:tcMar>
            <w:vAlign w:val="center"/>
          </w:tcPr>
          <w:p w:rsidR="00FE6A73" w:rsidRPr="00FE6A73" w:rsidRDefault="00FE6A73" w:rsidP="0042088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FE6A73">
              <w:rPr>
                <w:rFonts w:asciiTheme="minorHAnsi" w:hAnsiTheme="minorHAnsi" w:cstheme="minorHAnsi"/>
                <w:sz w:val="20"/>
                <w:szCs w:val="20"/>
              </w:rPr>
              <w:t>EMAIL</w:t>
            </w:r>
            <w:r w:rsidRPr="00FE6A73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FE6A73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r w:rsidRPr="00FE6A73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FE6A73">
              <w:rPr>
                <w:rFonts w:asciiTheme="minorHAnsi" w:hAnsiTheme="minorHAnsi" w:cstheme="minorHAnsi"/>
                <w:sz w:val="20"/>
                <w:szCs w:val="20"/>
              </w:rPr>
              <w:t>RESPONSÁVEL</w:t>
            </w:r>
            <w:r w:rsidRPr="00FE6A73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FE6A73">
              <w:rPr>
                <w:rFonts w:asciiTheme="minorHAnsi" w:hAnsiTheme="minorHAnsi" w:cstheme="minorHAnsi"/>
                <w:sz w:val="20"/>
                <w:szCs w:val="20"/>
              </w:rPr>
              <w:t>PELA</w:t>
            </w:r>
            <w:r w:rsidRPr="00FE6A73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FE6A73">
              <w:rPr>
                <w:rFonts w:asciiTheme="minorHAnsi" w:hAnsiTheme="minorHAnsi" w:cstheme="minorHAnsi"/>
                <w:sz w:val="20"/>
                <w:szCs w:val="20"/>
              </w:rPr>
              <w:t>EMPRESA:</w:t>
            </w:r>
            <w:r w:rsidRPr="00FE6A73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alias w:val="Informação"/>
                <w:tag w:val="Valor"/>
                <w:id w:val="1140770147"/>
                <w:placeholder>
                  <w:docPart w:val="48D8BF786E364BB9A5F57B49486EDAC7"/>
                </w:placeholder>
                <w:showingPlcHdr/>
                <w:text/>
              </w:sdtPr>
              <w:sdtEndPr/>
              <w:sdtContent>
                <w:r w:rsidR="00C86427" w:rsidRPr="00FE6A73">
                  <w:rPr>
                    <w:color w:val="FF0000"/>
                    <w:sz w:val="20"/>
                    <w:szCs w:val="20"/>
                    <w:highlight w:val="lightGray"/>
                  </w:rPr>
                  <w:t>Digite aqui...</w:t>
                </w:r>
              </w:sdtContent>
            </w:sdt>
          </w:p>
        </w:tc>
      </w:tr>
      <w:tr w:rsidR="00FE6A73" w:rsidRPr="00FE6A73" w:rsidTr="00A1489F">
        <w:trPr>
          <w:trHeight w:val="374"/>
        </w:trPr>
        <w:tc>
          <w:tcPr>
            <w:tcW w:w="9072" w:type="dxa"/>
            <w:tcMar>
              <w:left w:w="85" w:type="dxa"/>
            </w:tcMar>
            <w:vAlign w:val="center"/>
          </w:tcPr>
          <w:p w:rsidR="00FE6A73" w:rsidRPr="00FE6A73" w:rsidRDefault="00FE6A73" w:rsidP="0042088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FE6A73">
              <w:rPr>
                <w:rFonts w:asciiTheme="minorHAnsi" w:hAnsiTheme="minorHAnsi" w:cstheme="minorHAnsi"/>
                <w:sz w:val="20"/>
                <w:szCs w:val="20"/>
              </w:rPr>
              <w:t>RESPONSÁVEL</w:t>
            </w:r>
            <w:r w:rsidRPr="00FE6A73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FE6A73">
              <w:rPr>
                <w:rFonts w:asciiTheme="minorHAnsi" w:hAnsiTheme="minorHAnsi" w:cstheme="minorHAnsi"/>
                <w:sz w:val="20"/>
                <w:szCs w:val="20"/>
              </w:rPr>
              <w:t>PELA</w:t>
            </w:r>
            <w:r w:rsidRPr="00FE6A73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FE6A73">
              <w:rPr>
                <w:rFonts w:asciiTheme="minorHAnsi" w:hAnsiTheme="minorHAnsi" w:cstheme="minorHAnsi"/>
                <w:sz w:val="20"/>
                <w:szCs w:val="20"/>
              </w:rPr>
              <w:t>ÁREA</w:t>
            </w:r>
            <w:r w:rsidRPr="00FE6A73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FE6A73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FE6A73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FE6A73">
              <w:rPr>
                <w:rFonts w:asciiTheme="minorHAnsi" w:hAnsiTheme="minorHAnsi" w:cstheme="minorHAnsi"/>
                <w:sz w:val="20"/>
                <w:szCs w:val="20"/>
              </w:rPr>
              <w:t>ESTÁGIO:</w:t>
            </w:r>
            <w:r w:rsidRPr="00FE6A73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alias w:val="Informação"/>
                <w:tag w:val="Valor"/>
                <w:id w:val="1812593477"/>
                <w:placeholder>
                  <w:docPart w:val="304F1463873F42C2989156B1AF7710FA"/>
                </w:placeholder>
                <w:showingPlcHdr/>
                <w:text/>
              </w:sdtPr>
              <w:sdtEndPr/>
              <w:sdtContent>
                <w:r w:rsidR="00C86427" w:rsidRPr="00FE6A73">
                  <w:rPr>
                    <w:color w:val="FF0000"/>
                    <w:sz w:val="20"/>
                    <w:szCs w:val="20"/>
                    <w:highlight w:val="lightGray"/>
                  </w:rPr>
                  <w:t>Digite aqui...</w:t>
                </w:r>
              </w:sdtContent>
            </w:sdt>
          </w:p>
        </w:tc>
      </w:tr>
      <w:tr w:rsidR="00FE6A73" w:rsidRPr="00FE6A73" w:rsidTr="00A1489F">
        <w:trPr>
          <w:trHeight w:val="371"/>
        </w:trPr>
        <w:tc>
          <w:tcPr>
            <w:tcW w:w="9072" w:type="dxa"/>
            <w:tcMar>
              <w:left w:w="85" w:type="dxa"/>
            </w:tcMar>
            <w:vAlign w:val="center"/>
          </w:tcPr>
          <w:p w:rsidR="00FE6A73" w:rsidRPr="00FE6A73" w:rsidRDefault="00FE6A73" w:rsidP="0042088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FE6A73">
              <w:rPr>
                <w:rFonts w:asciiTheme="minorHAnsi" w:hAnsiTheme="minorHAnsi" w:cstheme="minorHAnsi"/>
                <w:sz w:val="20"/>
                <w:szCs w:val="20"/>
              </w:rPr>
              <w:t>EMAIL</w:t>
            </w:r>
            <w:r w:rsidRPr="00FE6A73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FE6A73">
              <w:rPr>
                <w:rFonts w:asciiTheme="minorHAnsi" w:hAnsiTheme="minorHAnsi" w:cstheme="minorHAnsi"/>
                <w:sz w:val="20"/>
                <w:szCs w:val="20"/>
              </w:rPr>
              <w:t>RESPONSÁVEL</w:t>
            </w:r>
            <w:r w:rsidRPr="00FE6A73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FE6A73">
              <w:rPr>
                <w:rFonts w:asciiTheme="minorHAnsi" w:hAnsiTheme="minorHAnsi" w:cstheme="minorHAnsi"/>
                <w:sz w:val="20"/>
                <w:szCs w:val="20"/>
              </w:rPr>
              <w:t>PELA</w:t>
            </w:r>
            <w:r w:rsidRPr="00FE6A73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FE6A73">
              <w:rPr>
                <w:rFonts w:asciiTheme="minorHAnsi" w:hAnsiTheme="minorHAnsi" w:cstheme="minorHAnsi"/>
                <w:sz w:val="20"/>
                <w:szCs w:val="20"/>
              </w:rPr>
              <w:t>ÁREA</w:t>
            </w:r>
            <w:r w:rsidRPr="00FE6A73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FE6A73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FE6A73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FE6A73">
              <w:rPr>
                <w:rFonts w:asciiTheme="minorHAnsi" w:hAnsiTheme="minorHAnsi" w:cstheme="minorHAnsi"/>
                <w:sz w:val="20"/>
                <w:szCs w:val="20"/>
              </w:rPr>
              <w:t>ESTÁGIO:</w:t>
            </w:r>
            <w:r w:rsidRPr="00FE6A73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alias w:val="Informação"/>
                <w:tag w:val="Valor"/>
                <w:id w:val="-2114668084"/>
                <w:placeholder>
                  <w:docPart w:val="06BEC9610DC9429AB9F4A323BC46EC7F"/>
                </w:placeholder>
                <w:showingPlcHdr/>
                <w:text/>
              </w:sdtPr>
              <w:sdtEndPr/>
              <w:sdtContent>
                <w:r w:rsidR="00C86427" w:rsidRPr="00FE6A73">
                  <w:rPr>
                    <w:color w:val="FF0000"/>
                    <w:sz w:val="20"/>
                    <w:szCs w:val="20"/>
                    <w:highlight w:val="lightGray"/>
                  </w:rPr>
                  <w:t>Digite aqui...</w:t>
                </w:r>
              </w:sdtContent>
            </w:sdt>
          </w:p>
        </w:tc>
      </w:tr>
      <w:tr w:rsidR="00FE6A73" w:rsidRPr="00FE6A73" w:rsidTr="00A1489F">
        <w:trPr>
          <w:trHeight w:val="374"/>
        </w:trPr>
        <w:tc>
          <w:tcPr>
            <w:tcW w:w="9072" w:type="dxa"/>
            <w:tcMar>
              <w:left w:w="85" w:type="dxa"/>
            </w:tcMar>
            <w:vAlign w:val="center"/>
          </w:tcPr>
          <w:p w:rsidR="00FE6A73" w:rsidRPr="00FE6A73" w:rsidRDefault="00FE6A73" w:rsidP="0042088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FE6A73">
              <w:rPr>
                <w:rFonts w:asciiTheme="minorHAnsi" w:hAnsiTheme="minorHAnsi" w:cstheme="minorHAnsi"/>
                <w:sz w:val="20"/>
                <w:szCs w:val="20"/>
              </w:rPr>
              <w:t>TELEFONE</w:t>
            </w:r>
            <w:r w:rsidRPr="00FE6A73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FE6A73">
              <w:rPr>
                <w:rFonts w:asciiTheme="minorHAnsi" w:hAnsiTheme="minorHAnsi" w:cstheme="minorHAnsi"/>
                <w:sz w:val="20"/>
                <w:szCs w:val="20"/>
              </w:rPr>
              <w:t>RESPONSÁVEL</w:t>
            </w:r>
            <w:r w:rsidRPr="00FE6A73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FE6A73">
              <w:rPr>
                <w:rFonts w:asciiTheme="minorHAnsi" w:hAnsiTheme="minorHAnsi" w:cstheme="minorHAnsi"/>
                <w:sz w:val="20"/>
                <w:szCs w:val="20"/>
              </w:rPr>
              <w:t>PELA</w:t>
            </w:r>
            <w:r w:rsidRPr="00FE6A73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FE6A73">
              <w:rPr>
                <w:rFonts w:asciiTheme="minorHAnsi" w:hAnsiTheme="minorHAnsi" w:cstheme="minorHAnsi"/>
                <w:sz w:val="20"/>
                <w:szCs w:val="20"/>
              </w:rPr>
              <w:t>ÁREA</w:t>
            </w:r>
            <w:r w:rsidRPr="00FE6A73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FE6A73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FE6A73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FE6A73">
              <w:rPr>
                <w:rFonts w:asciiTheme="minorHAnsi" w:hAnsiTheme="minorHAnsi" w:cstheme="minorHAnsi"/>
                <w:sz w:val="20"/>
                <w:szCs w:val="20"/>
              </w:rPr>
              <w:t>ESTÁGIO:</w:t>
            </w:r>
            <w:r w:rsidRPr="00FE6A73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alias w:val="Informação"/>
                <w:tag w:val="Valor"/>
                <w:id w:val="1547407365"/>
                <w:placeholder>
                  <w:docPart w:val="ADF3FF33536B4A3CBC58688EE780991D"/>
                </w:placeholder>
                <w:showingPlcHdr/>
                <w:text/>
              </w:sdtPr>
              <w:sdtEndPr/>
              <w:sdtContent>
                <w:r w:rsidR="00C86427" w:rsidRPr="00FE6A73">
                  <w:rPr>
                    <w:color w:val="FF0000"/>
                    <w:sz w:val="20"/>
                    <w:szCs w:val="20"/>
                    <w:highlight w:val="lightGray"/>
                  </w:rPr>
                  <w:t>Digite aqui...</w:t>
                </w:r>
              </w:sdtContent>
            </w:sdt>
          </w:p>
        </w:tc>
      </w:tr>
      <w:tr w:rsidR="00FE6A73" w:rsidRPr="00FE6A73" w:rsidTr="00A1489F">
        <w:trPr>
          <w:trHeight w:val="374"/>
        </w:trPr>
        <w:tc>
          <w:tcPr>
            <w:tcW w:w="9072" w:type="dxa"/>
            <w:tcMar>
              <w:left w:w="85" w:type="dxa"/>
            </w:tcMar>
            <w:vAlign w:val="center"/>
          </w:tcPr>
          <w:p w:rsidR="00FE6A73" w:rsidRPr="00FE6A73" w:rsidRDefault="00FE6A73" w:rsidP="0042088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FE6A73">
              <w:rPr>
                <w:rFonts w:asciiTheme="minorHAnsi" w:hAnsiTheme="minorHAnsi" w:cstheme="minorHAnsi"/>
                <w:sz w:val="20"/>
                <w:szCs w:val="20"/>
              </w:rPr>
              <w:t>CARGO</w:t>
            </w:r>
            <w:r w:rsidRPr="00FE6A73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FE6A73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r w:rsidRPr="00FE6A73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FE6A73">
              <w:rPr>
                <w:rFonts w:asciiTheme="minorHAnsi" w:hAnsiTheme="minorHAnsi" w:cstheme="minorHAnsi"/>
                <w:sz w:val="20"/>
                <w:szCs w:val="20"/>
              </w:rPr>
              <w:t>RESPONSÁVEL</w:t>
            </w:r>
            <w:r w:rsidRPr="00FE6A73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FE6A73">
              <w:rPr>
                <w:rFonts w:asciiTheme="minorHAnsi" w:hAnsiTheme="minorHAnsi" w:cstheme="minorHAnsi"/>
                <w:sz w:val="20"/>
                <w:szCs w:val="20"/>
              </w:rPr>
              <w:t>PELA</w:t>
            </w:r>
            <w:r w:rsidRPr="00FE6A73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FE6A73">
              <w:rPr>
                <w:rFonts w:asciiTheme="minorHAnsi" w:hAnsiTheme="minorHAnsi" w:cstheme="minorHAnsi"/>
                <w:sz w:val="20"/>
                <w:szCs w:val="20"/>
              </w:rPr>
              <w:t>ÁREA</w:t>
            </w:r>
            <w:r w:rsidRPr="00FE6A73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FE6A73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FE6A73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FE6A73">
              <w:rPr>
                <w:rFonts w:asciiTheme="minorHAnsi" w:hAnsiTheme="minorHAnsi" w:cstheme="minorHAnsi"/>
                <w:sz w:val="20"/>
                <w:szCs w:val="20"/>
              </w:rPr>
              <w:t>ESTÁGIO:</w:t>
            </w:r>
            <w:r w:rsidRPr="00FE6A73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alias w:val="Informação"/>
                <w:tag w:val="Valor"/>
                <w:id w:val="-1403601671"/>
                <w:placeholder>
                  <w:docPart w:val="555A0C0B12574BC48E8EFAAC47A3DE29"/>
                </w:placeholder>
                <w:showingPlcHdr/>
                <w:text/>
              </w:sdtPr>
              <w:sdtEndPr/>
              <w:sdtContent>
                <w:r w:rsidR="00C86427" w:rsidRPr="00FE6A73">
                  <w:rPr>
                    <w:color w:val="FF0000"/>
                    <w:sz w:val="20"/>
                    <w:szCs w:val="20"/>
                    <w:highlight w:val="lightGray"/>
                  </w:rPr>
                  <w:t>Digite aqui...</w:t>
                </w:r>
              </w:sdtContent>
            </w:sdt>
          </w:p>
        </w:tc>
      </w:tr>
      <w:tr w:rsidR="00FE6A73" w:rsidRPr="00FE6A73" w:rsidTr="00A148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8"/>
        </w:trPr>
        <w:tc>
          <w:tcPr>
            <w:tcW w:w="9072" w:type="dxa"/>
            <w:tcMar>
              <w:left w:w="85" w:type="dxa"/>
            </w:tcMar>
            <w:vAlign w:val="center"/>
          </w:tcPr>
          <w:p w:rsidR="00FE6A73" w:rsidRPr="00FE6A73" w:rsidRDefault="00FE6A73" w:rsidP="00420889">
            <w:pPr>
              <w:pStyle w:val="TableParagraph"/>
              <w:spacing w:before="5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6A73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OBSERVAÇÕES:</w:t>
            </w:r>
          </w:p>
        </w:tc>
      </w:tr>
      <w:tr w:rsidR="00FE6A73" w:rsidRPr="00FE6A73" w:rsidTr="00A148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6"/>
        </w:trPr>
        <w:tc>
          <w:tcPr>
            <w:tcW w:w="9072" w:type="dxa"/>
            <w:tcMar>
              <w:left w:w="85" w:type="dxa"/>
            </w:tcMar>
            <w:vAlign w:val="center"/>
          </w:tcPr>
          <w:p w:rsidR="00FE6A73" w:rsidRPr="00FE6A73" w:rsidRDefault="00FE6A73" w:rsidP="00420889">
            <w:pPr>
              <w:pStyle w:val="TableParagraph"/>
              <w:spacing w:before="42"/>
              <w:rPr>
                <w:rFonts w:asciiTheme="minorHAnsi" w:hAnsiTheme="minorHAnsi" w:cstheme="minorHAnsi"/>
                <w:sz w:val="20"/>
                <w:szCs w:val="20"/>
              </w:rPr>
            </w:pPr>
            <w:r w:rsidRPr="00FE6A73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  <w:r w:rsidRPr="00FE6A73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FE6A73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FE6A7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FE6A73">
              <w:rPr>
                <w:rFonts w:asciiTheme="minorHAnsi" w:hAnsiTheme="minorHAnsi" w:cstheme="minorHAnsi"/>
                <w:i/>
                <w:sz w:val="20"/>
                <w:szCs w:val="20"/>
              </w:rPr>
              <w:t>e-mail</w:t>
            </w:r>
            <w:r w:rsidRPr="00FE6A73">
              <w:rPr>
                <w:rFonts w:asciiTheme="minorHAnsi" w:hAnsiTheme="minorHAnsi" w:cstheme="minorHAnsi"/>
                <w:i/>
                <w:spacing w:val="-4"/>
                <w:sz w:val="20"/>
                <w:szCs w:val="20"/>
              </w:rPr>
              <w:t xml:space="preserve"> </w:t>
            </w:r>
            <w:r w:rsidRPr="00FE6A73">
              <w:rPr>
                <w:rFonts w:asciiTheme="minorHAnsi" w:hAnsiTheme="minorHAnsi" w:cstheme="minorHAnsi"/>
                <w:sz w:val="20"/>
                <w:szCs w:val="20"/>
              </w:rPr>
              <w:t>da</w:t>
            </w:r>
            <w:r w:rsidRPr="00FE6A73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FE6A73">
              <w:rPr>
                <w:rFonts w:asciiTheme="minorHAnsi" w:hAnsiTheme="minorHAnsi" w:cstheme="minorHAnsi"/>
                <w:sz w:val="20"/>
                <w:szCs w:val="20"/>
              </w:rPr>
              <w:t>empresa</w:t>
            </w:r>
            <w:r w:rsidRPr="00FE6A73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FE6A73">
              <w:rPr>
                <w:rFonts w:asciiTheme="minorHAnsi" w:hAnsiTheme="minorHAnsi" w:cstheme="minorHAnsi"/>
                <w:sz w:val="20"/>
                <w:szCs w:val="20"/>
              </w:rPr>
              <w:t>não</w:t>
            </w:r>
            <w:r w:rsidRPr="00FE6A73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FE6A73">
              <w:rPr>
                <w:rFonts w:asciiTheme="minorHAnsi" w:hAnsiTheme="minorHAnsi" w:cstheme="minorHAnsi"/>
                <w:sz w:val="20"/>
                <w:szCs w:val="20"/>
              </w:rPr>
              <w:t>pode</w:t>
            </w:r>
            <w:r w:rsidRPr="00FE6A73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FE6A73">
              <w:rPr>
                <w:rFonts w:asciiTheme="minorHAnsi" w:hAnsiTheme="minorHAnsi" w:cstheme="minorHAnsi"/>
                <w:sz w:val="20"/>
                <w:szCs w:val="20"/>
              </w:rPr>
              <w:t>ser</w:t>
            </w:r>
            <w:r w:rsidRPr="00FE6A73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FE6A73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FE6A73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FE6A73">
              <w:rPr>
                <w:rFonts w:asciiTheme="minorHAnsi" w:hAnsiTheme="minorHAnsi" w:cstheme="minorHAnsi"/>
                <w:sz w:val="20"/>
                <w:szCs w:val="20"/>
              </w:rPr>
              <w:t>mesmo</w:t>
            </w:r>
            <w:r w:rsidRPr="00FE6A7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FE6A73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r w:rsidRPr="00FE6A7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FE6A73">
              <w:rPr>
                <w:rFonts w:asciiTheme="minorHAnsi" w:hAnsiTheme="minorHAnsi" w:cstheme="minorHAnsi"/>
                <w:sz w:val="20"/>
                <w:szCs w:val="20"/>
              </w:rPr>
              <w:t>responsável</w:t>
            </w:r>
            <w:r w:rsidRPr="00FE6A73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FE6A73">
              <w:rPr>
                <w:rFonts w:asciiTheme="minorHAnsi" w:hAnsiTheme="minorHAnsi" w:cstheme="minorHAnsi"/>
                <w:sz w:val="20"/>
                <w:szCs w:val="20"/>
              </w:rPr>
              <w:t>pela</w:t>
            </w:r>
            <w:r w:rsidRPr="00FE6A73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FE6A73">
              <w:rPr>
                <w:rFonts w:asciiTheme="minorHAnsi" w:hAnsiTheme="minorHAnsi" w:cstheme="minorHAnsi"/>
                <w:sz w:val="20"/>
                <w:szCs w:val="20"/>
              </w:rPr>
              <w:t>área</w:t>
            </w:r>
            <w:r w:rsidRPr="00FE6A73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FE6A73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FE6A73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FE6A7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estágio.</w:t>
            </w:r>
          </w:p>
        </w:tc>
      </w:tr>
      <w:tr w:rsidR="00FE6A73" w:rsidRPr="00FE6A73" w:rsidTr="00A148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6"/>
        </w:trPr>
        <w:tc>
          <w:tcPr>
            <w:tcW w:w="9072" w:type="dxa"/>
            <w:tcMar>
              <w:left w:w="85" w:type="dxa"/>
            </w:tcMar>
            <w:vAlign w:val="center"/>
          </w:tcPr>
          <w:p w:rsidR="00FE6A73" w:rsidRPr="00FE6A73" w:rsidRDefault="00FE6A73" w:rsidP="00420889">
            <w:pPr>
              <w:pStyle w:val="TableParagraph"/>
              <w:spacing w:before="42"/>
              <w:ind w:right="4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E6A73">
              <w:rPr>
                <w:rFonts w:asciiTheme="minorHAnsi" w:hAnsiTheme="minorHAnsi" w:cstheme="minorHAnsi"/>
                <w:sz w:val="20"/>
                <w:szCs w:val="20"/>
              </w:rPr>
              <w:t>2. A assinatura do convênio deve ser realizada pelo sócio-diretor ou pelo representante legal da empresa. Caso o convênio seja assinado pelo representante legal, favor anexar cópia simples de documento que comprove a informação.</w:t>
            </w:r>
          </w:p>
        </w:tc>
      </w:tr>
      <w:tr w:rsidR="00FE6A73" w:rsidRPr="00FE6A73" w:rsidTr="00A148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9072" w:type="dxa"/>
            <w:tcMar>
              <w:left w:w="85" w:type="dxa"/>
            </w:tcMar>
            <w:vAlign w:val="center"/>
          </w:tcPr>
          <w:p w:rsidR="00FE6A73" w:rsidRPr="00FE6A73" w:rsidRDefault="00FE6A73" w:rsidP="00420889">
            <w:pPr>
              <w:pStyle w:val="TableParagraph"/>
              <w:spacing w:before="42"/>
              <w:rPr>
                <w:rFonts w:asciiTheme="minorHAnsi" w:hAnsiTheme="minorHAnsi" w:cstheme="minorHAnsi"/>
                <w:sz w:val="20"/>
                <w:szCs w:val="20"/>
              </w:rPr>
            </w:pPr>
            <w:r w:rsidRPr="00FE6A73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  <w:r w:rsidRPr="00FE6A73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FE6A73">
              <w:rPr>
                <w:rFonts w:asciiTheme="minorHAnsi" w:hAnsiTheme="minorHAnsi" w:cstheme="minorHAnsi"/>
                <w:sz w:val="20"/>
                <w:szCs w:val="20"/>
              </w:rPr>
              <w:t>Enviar</w:t>
            </w:r>
            <w:r w:rsidRPr="00FE6A73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FE6A73">
              <w:rPr>
                <w:rFonts w:asciiTheme="minorHAnsi" w:hAnsiTheme="minorHAnsi" w:cstheme="minorHAnsi"/>
                <w:sz w:val="20"/>
                <w:szCs w:val="20"/>
              </w:rPr>
              <w:t>foto</w:t>
            </w:r>
            <w:r w:rsidRPr="00FE6A73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FE6A73">
              <w:rPr>
                <w:rFonts w:asciiTheme="minorHAnsi" w:hAnsiTheme="minorHAnsi" w:cstheme="minorHAnsi"/>
                <w:sz w:val="20"/>
                <w:szCs w:val="20"/>
              </w:rPr>
              <w:t>ou</w:t>
            </w:r>
            <w:r w:rsidRPr="00FE6A73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FE6A73">
              <w:rPr>
                <w:rFonts w:asciiTheme="minorHAnsi" w:hAnsiTheme="minorHAnsi" w:cstheme="minorHAnsi"/>
                <w:sz w:val="20"/>
                <w:szCs w:val="20"/>
              </w:rPr>
              <w:t>digitalização</w:t>
            </w:r>
            <w:r w:rsidRPr="00FE6A73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FE6A73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r w:rsidRPr="00FE6A73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FE6A73">
              <w:rPr>
                <w:rFonts w:asciiTheme="minorHAnsi" w:hAnsiTheme="minorHAnsi" w:cstheme="minorHAnsi"/>
                <w:sz w:val="20"/>
                <w:szCs w:val="20"/>
              </w:rPr>
              <w:t>convênio</w:t>
            </w:r>
            <w:r w:rsidRPr="00FE6A73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FE6A73">
              <w:rPr>
                <w:rFonts w:asciiTheme="minorHAnsi" w:hAnsiTheme="minorHAnsi" w:cstheme="minorHAnsi"/>
                <w:sz w:val="20"/>
                <w:szCs w:val="20"/>
              </w:rPr>
              <w:t>nítido</w:t>
            </w:r>
            <w:r w:rsidRPr="00FE6A73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FE6A73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FE6A73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FE6A73">
              <w:rPr>
                <w:rFonts w:asciiTheme="minorHAnsi" w:hAnsiTheme="minorHAnsi" w:cstheme="minorHAnsi"/>
                <w:sz w:val="20"/>
                <w:szCs w:val="20"/>
              </w:rPr>
              <w:t>sem</w:t>
            </w:r>
            <w:r w:rsidRPr="00FE6A73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FE6A7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anotações/marcações.</w:t>
            </w:r>
          </w:p>
        </w:tc>
      </w:tr>
    </w:tbl>
    <w:p w:rsidR="00B1500B" w:rsidRPr="00045FEF" w:rsidRDefault="00B1500B" w:rsidP="00FD172F">
      <w:pPr>
        <w:pStyle w:val="ESTILO03-FEQ-TextoPadro"/>
      </w:pPr>
    </w:p>
    <w:sectPr w:rsidR="00B1500B" w:rsidRPr="00045FEF" w:rsidSect="00DF3076">
      <w:headerReference w:type="default" r:id="rId8"/>
      <w:footerReference w:type="default" r:id="rId9"/>
      <w:pgSz w:w="11901" w:h="16817"/>
      <w:pgMar w:top="1418" w:right="1418" w:bottom="1418" w:left="1418" w:header="720" w:footer="1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A8B" w:rsidRDefault="00426A8B">
      <w:r>
        <w:separator/>
      </w:r>
    </w:p>
  </w:endnote>
  <w:endnote w:type="continuationSeparator" w:id="0">
    <w:p w:rsidR="00426A8B" w:rsidRDefault="00426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(Corpo)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 for KPMG Light">
    <w:altName w:val="Calibri"/>
    <w:charset w:val="00"/>
    <w:family w:val="swiss"/>
    <w:pitch w:val="variable"/>
    <w:sig w:usb0="800002AF" w:usb1="5000204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29D" w:rsidRDefault="003F629D" w:rsidP="00B93101">
    <w:pPr>
      <w:tabs>
        <w:tab w:val="center" w:pos="4550"/>
        <w:tab w:val="left" w:pos="5818"/>
      </w:tabs>
      <w:ind w:right="260"/>
      <w:jc w:val="right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74112" behindDoc="0" locked="0" layoutInCell="1" allowOverlap="1" wp14:anchorId="121B8DFC" wp14:editId="48BE19E3">
              <wp:simplePos x="0" y="0"/>
              <wp:positionH relativeFrom="column">
                <wp:posOffset>-826135</wp:posOffset>
              </wp:positionH>
              <wp:positionV relativeFrom="paragraph">
                <wp:posOffset>37465</wp:posOffset>
              </wp:positionV>
              <wp:extent cx="391795" cy="410845"/>
              <wp:effectExtent l="0" t="0" r="8255" b="8255"/>
              <wp:wrapNone/>
              <wp:docPr id="11" name="Freeform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391795" cy="410845"/>
                      </a:xfrm>
                      <a:custGeom>
                        <a:avLst/>
                        <a:gdLst>
                          <a:gd name="T0" fmla="*/ 420 w 841"/>
                          <a:gd name="T1" fmla="*/ 0 h 923"/>
                          <a:gd name="T2" fmla="*/ 403 w 841"/>
                          <a:gd name="T3" fmla="*/ 3 h 923"/>
                          <a:gd name="T4" fmla="*/ 386 w 841"/>
                          <a:gd name="T5" fmla="*/ 11 h 923"/>
                          <a:gd name="T6" fmla="*/ 9 w 841"/>
                          <a:gd name="T7" fmla="*/ 261 h 923"/>
                          <a:gd name="T8" fmla="*/ 0 w 841"/>
                          <a:gd name="T9" fmla="*/ 274 h 923"/>
                          <a:gd name="T10" fmla="*/ 0 w 841"/>
                          <a:gd name="T11" fmla="*/ 288 h 923"/>
                          <a:gd name="T12" fmla="*/ 8 w 841"/>
                          <a:gd name="T13" fmla="*/ 301 h 923"/>
                          <a:gd name="T14" fmla="*/ 23 w 841"/>
                          <a:gd name="T15" fmla="*/ 306 h 923"/>
                          <a:gd name="T16" fmla="*/ 129 w 841"/>
                          <a:gd name="T17" fmla="*/ 306 h 923"/>
                          <a:gd name="T18" fmla="*/ 114 w 841"/>
                          <a:gd name="T19" fmla="*/ 341 h 923"/>
                          <a:gd name="T20" fmla="*/ 103 w 841"/>
                          <a:gd name="T21" fmla="*/ 377 h 923"/>
                          <a:gd name="T22" fmla="*/ 96 w 841"/>
                          <a:gd name="T23" fmla="*/ 415 h 923"/>
                          <a:gd name="T24" fmla="*/ 93 w 841"/>
                          <a:gd name="T25" fmla="*/ 455 h 923"/>
                          <a:gd name="T26" fmla="*/ 96 w 841"/>
                          <a:gd name="T27" fmla="*/ 498 h 923"/>
                          <a:gd name="T28" fmla="*/ 104 w 841"/>
                          <a:gd name="T29" fmla="*/ 540 h 923"/>
                          <a:gd name="T30" fmla="*/ 118 w 841"/>
                          <a:gd name="T31" fmla="*/ 579 h 923"/>
                          <a:gd name="T32" fmla="*/ 136 w 841"/>
                          <a:gd name="T33" fmla="*/ 616 h 923"/>
                          <a:gd name="T34" fmla="*/ 23 w 841"/>
                          <a:gd name="T35" fmla="*/ 616 h 923"/>
                          <a:gd name="T36" fmla="*/ 8 w 841"/>
                          <a:gd name="T37" fmla="*/ 621 h 923"/>
                          <a:gd name="T38" fmla="*/ 0 w 841"/>
                          <a:gd name="T39" fmla="*/ 634 h 923"/>
                          <a:gd name="T40" fmla="*/ 0 w 841"/>
                          <a:gd name="T41" fmla="*/ 649 h 923"/>
                          <a:gd name="T42" fmla="*/ 9 w 841"/>
                          <a:gd name="T43" fmla="*/ 661 h 923"/>
                          <a:gd name="T44" fmla="*/ 386 w 841"/>
                          <a:gd name="T45" fmla="*/ 912 h 923"/>
                          <a:gd name="T46" fmla="*/ 403 w 841"/>
                          <a:gd name="T47" fmla="*/ 919 h 923"/>
                          <a:gd name="T48" fmla="*/ 420 w 841"/>
                          <a:gd name="T49" fmla="*/ 922 h 923"/>
                          <a:gd name="T50" fmla="*/ 438 w 841"/>
                          <a:gd name="T51" fmla="*/ 919 h 923"/>
                          <a:gd name="T52" fmla="*/ 454 w 841"/>
                          <a:gd name="T53" fmla="*/ 912 h 923"/>
                          <a:gd name="T54" fmla="*/ 831 w 841"/>
                          <a:gd name="T55" fmla="*/ 661 h 923"/>
                          <a:gd name="T56" fmla="*/ 841 w 841"/>
                          <a:gd name="T57" fmla="*/ 649 h 923"/>
                          <a:gd name="T58" fmla="*/ 841 w 841"/>
                          <a:gd name="T59" fmla="*/ 634 h 923"/>
                          <a:gd name="T60" fmla="*/ 832 w 841"/>
                          <a:gd name="T61" fmla="*/ 621 h 923"/>
                          <a:gd name="T62" fmla="*/ 818 w 841"/>
                          <a:gd name="T63" fmla="*/ 616 h 923"/>
                          <a:gd name="T64" fmla="*/ 705 w 841"/>
                          <a:gd name="T65" fmla="*/ 616 h 923"/>
                          <a:gd name="T66" fmla="*/ 723 w 841"/>
                          <a:gd name="T67" fmla="*/ 579 h 923"/>
                          <a:gd name="T68" fmla="*/ 736 w 841"/>
                          <a:gd name="T69" fmla="*/ 540 h 923"/>
                          <a:gd name="T70" fmla="*/ 745 w 841"/>
                          <a:gd name="T71" fmla="*/ 498 h 923"/>
                          <a:gd name="T72" fmla="*/ 747 w 841"/>
                          <a:gd name="T73" fmla="*/ 455 h 923"/>
                          <a:gd name="T74" fmla="*/ 745 w 841"/>
                          <a:gd name="T75" fmla="*/ 415 h 923"/>
                          <a:gd name="T76" fmla="*/ 738 w 841"/>
                          <a:gd name="T77" fmla="*/ 377 h 923"/>
                          <a:gd name="T78" fmla="*/ 727 w 841"/>
                          <a:gd name="T79" fmla="*/ 341 h 923"/>
                          <a:gd name="T80" fmla="*/ 712 w 841"/>
                          <a:gd name="T81" fmla="*/ 306 h 923"/>
                          <a:gd name="T82" fmla="*/ 714 w 841"/>
                          <a:gd name="T83" fmla="*/ 306 h 923"/>
                          <a:gd name="T84" fmla="*/ 818 w 841"/>
                          <a:gd name="T85" fmla="*/ 306 h 923"/>
                          <a:gd name="T86" fmla="*/ 832 w 841"/>
                          <a:gd name="T87" fmla="*/ 301 h 923"/>
                          <a:gd name="T88" fmla="*/ 841 w 841"/>
                          <a:gd name="T89" fmla="*/ 288 h 923"/>
                          <a:gd name="T90" fmla="*/ 841 w 841"/>
                          <a:gd name="T91" fmla="*/ 274 h 923"/>
                          <a:gd name="T92" fmla="*/ 831 w 841"/>
                          <a:gd name="T93" fmla="*/ 261 h 923"/>
                          <a:gd name="T94" fmla="*/ 454 w 841"/>
                          <a:gd name="T95" fmla="*/ 11 h 923"/>
                          <a:gd name="T96" fmla="*/ 438 w 841"/>
                          <a:gd name="T97" fmla="*/ 3 h 923"/>
                          <a:gd name="T98" fmla="*/ 420 w 841"/>
                          <a:gd name="T99" fmla="*/ 0 h 92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</a:cxnLst>
                        <a:rect l="0" t="0" r="r" b="b"/>
                        <a:pathLst>
                          <a:path w="841" h="923">
                            <a:moveTo>
                              <a:pt x="420" y="0"/>
                            </a:moveTo>
                            <a:lnTo>
                              <a:pt x="403" y="3"/>
                            </a:lnTo>
                            <a:lnTo>
                              <a:pt x="386" y="11"/>
                            </a:lnTo>
                            <a:lnTo>
                              <a:pt x="9" y="261"/>
                            </a:lnTo>
                            <a:lnTo>
                              <a:pt x="0" y="274"/>
                            </a:lnTo>
                            <a:lnTo>
                              <a:pt x="0" y="288"/>
                            </a:lnTo>
                            <a:lnTo>
                              <a:pt x="8" y="301"/>
                            </a:lnTo>
                            <a:lnTo>
                              <a:pt x="23" y="306"/>
                            </a:lnTo>
                            <a:lnTo>
                              <a:pt x="129" y="306"/>
                            </a:lnTo>
                            <a:lnTo>
                              <a:pt x="114" y="341"/>
                            </a:lnTo>
                            <a:lnTo>
                              <a:pt x="103" y="377"/>
                            </a:lnTo>
                            <a:lnTo>
                              <a:pt x="96" y="415"/>
                            </a:lnTo>
                            <a:lnTo>
                              <a:pt x="93" y="455"/>
                            </a:lnTo>
                            <a:lnTo>
                              <a:pt x="96" y="498"/>
                            </a:lnTo>
                            <a:lnTo>
                              <a:pt x="104" y="540"/>
                            </a:lnTo>
                            <a:lnTo>
                              <a:pt x="118" y="579"/>
                            </a:lnTo>
                            <a:lnTo>
                              <a:pt x="136" y="616"/>
                            </a:lnTo>
                            <a:lnTo>
                              <a:pt x="23" y="616"/>
                            </a:lnTo>
                            <a:lnTo>
                              <a:pt x="8" y="621"/>
                            </a:lnTo>
                            <a:lnTo>
                              <a:pt x="0" y="634"/>
                            </a:lnTo>
                            <a:lnTo>
                              <a:pt x="0" y="649"/>
                            </a:lnTo>
                            <a:lnTo>
                              <a:pt x="9" y="661"/>
                            </a:lnTo>
                            <a:lnTo>
                              <a:pt x="386" y="912"/>
                            </a:lnTo>
                            <a:lnTo>
                              <a:pt x="403" y="919"/>
                            </a:lnTo>
                            <a:lnTo>
                              <a:pt x="420" y="922"/>
                            </a:lnTo>
                            <a:lnTo>
                              <a:pt x="438" y="919"/>
                            </a:lnTo>
                            <a:lnTo>
                              <a:pt x="454" y="912"/>
                            </a:lnTo>
                            <a:lnTo>
                              <a:pt x="831" y="661"/>
                            </a:lnTo>
                            <a:lnTo>
                              <a:pt x="841" y="649"/>
                            </a:lnTo>
                            <a:lnTo>
                              <a:pt x="841" y="634"/>
                            </a:lnTo>
                            <a:lnTo>
                              <a:pt x="832" y="621"/>
                            </a:lnTo>
                            <a:lnTo>
                              <a:pt x="818" y="616"/>
                            </a:lnTo>
                            <a:lnTo>
                              <a:pt x="705" y="616"/>
                            </a:lnTo>
                            <a:lnTo>
                              <a:pt x="723" y="579"/>
                            </a:lnTo>
                            <a:lnTo>
                              <a:pt x="736" y="540"/>
                            </a:lnTo>
                            <a:lnTo>
                              <a:pt x="745" y="498"/>
                            </a:lnTo>
                            <a:lnTo>
                              <a:pt x="747" y="455"/>
                            </a:lnTo>
                            <a:lnTo>
                              <a:pt x="745" y="415"/>
                            </a:lnTo>
                            <a:lnTo>
                              <a:pt x="738" y="377"/>
                            </a:lnTo>
                            <a:lnTo>
                              <a:pt x="727" y="341"/>
                            </a:lnTo>
                            <a:lnTo>
                              <a:pt x="712" y="306"/>
                            </a:lnTo>
                            <a:lnTo>
                              <a:pt x="714" y="306"/>
                            </a:lnTo>
                            <a:lnTo>
                              <a:pt x="818" y="306"/>
                            </a:lnTo>
                            <a:lnTo>
                              <a:pt x="832" y="301"/>
                            </a:lnTo>
                            <a:lnTo>
                              <a:pt x="841" y="288"/>
                            </a:lnTo>
                            <a:lnTo>
                              <a:pt x="841" y="274"/>
                            </a:lnTo>
                            <a:lnTo>
                              <a:pt x="831" y="261"/>
                            </a:lnTo>
                            <a:lnTo>
                              <a:pt x="454" y="11"/>
                            </a:lnTo>
                            <a:lnTo>
                              <a:pt x="438" y="3"/>
                            </a:lnTo>
                            <a:lnTo>
                              <a:pt x="42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87A146" id="Freeform 8" o:spid="_x0000_s1026" style="position:absolute;margin-left:-65.05pt;margin-top:2.95pt;width:30.85pt;height:32.35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41,9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" path="m420,l403,3r-17,8l9,261,,274r,14l8,301r15,5l129,306r-15,35l103,377r-7,38l93,455r3,43l104,540r14,39l136,616r-113,l8,621,,634r,15l9,661,386,912r17,7l420,922r18,-3l454,912,831,661r10,-12l841,634r-9,-13l818,616r-113,l723,579r13,-39l745,498r2,-43l745,415r-7,-38l727,341,712,306r2,l818,306r14,-5l841,288r,-14l831,261,454,11,438,3,420,xe" fillcolor="white [3212]" stroked="f">
              <v:path arrowok="t" o:connecttype="custom" o:connectlocs="195665,0;187745,1335;179825,4896;4193,116176;0,121963;0,128194;3727,133981;10715,136206;60097,136206;53109,151786;47984,167810;44723,184724;43326,202529;44723,221669;48450,240364;54972,257724;63358,274193;10715,274193;3727,276419;0,282206;0,288882;4193,294224;179825,405949;187745,409065;195665,410400;204050,409065;211504,405949;387136,294224;391795,288882;391795,282206;387602,276419;381080,274193;328437,274193;336823,257724;342879,240364;347072,221669;348003,202529;347072,184724;343811,167810;338686,151786;331698,136206;332630,136206;381080,136206;387602,133981;391795,128194;391795,121963;387136,116176;211504,4896;204050,1335;195665,0" o:connectangles="0,0,0,0,0,0,0,0,0,0,0,0,0,0,0,0,0,0,0,0,0,0,0,0,0,0,0,0,0,0,0,0,0,0,0,0,0,0,0,0,0,0,0,0,0,0,0,0,0,0"/>
              <o:lock v:ext="edit" aspectratio="t"/>
            </v:shape>
          </w:pict>
        </mc:Fallback>
      </mc:AlternateContent>
    </w:r>
  </w:p>
  <w:p w:rsidR="003F629D" w:rsidRPr="00FC725A" w:rsidRDefault="003F629D" w:rsidP="00F8468D">
    <w:pPr>
      <w:ind w:left="-426" w:right="260"/>
      <w:rPr>
        <w:color w:val="222A35"/>
        <w:sz w:val="26"/>
        <w:szCs w:val="26"/>
      </w:rPr>
    </w:pPr>
    <w:r>
      <w:rPr>
        <w:rFonts w:ascii="Univers for KPMG Light" w:hAnsi="Univers for KPMG Light"/>
        <w:noProof/>
        <w:color w:val="323E4F"/>
        <w:sz w:val="20"/>
        <w:szCs w:val="20"/>
        <w:lang w:val="pt-BR" w:eastAsia="pt-BR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3C8B1F0F" wp14:editId="3FF405F6">
              <wp:simplePos x="0" y="0"/>
              <wp:positionH relativeFrom="column">
                <wp:posOffset>5798820</wp:posOffset>
              </wp:positionH>
              <wp:positionV relativeFrom="paragraph">
                <wp:posOffset>81915</wp:posOffset>
              </wp:positionV>
              <wp:extent cx="675640" cy="246380"/>
              <wp:effectExtent l="0" t="0" r="0" b="127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5640" cy="2463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F629D" w:rsidRPr="00B93101" w:rsidRDefault="003F629D" w:rsidP="00B93101">
                          <w:pPr>
                            <w:tabs>
                              <w:tab w:val="center" w:pos="4550"/>
                              <w:tab w:val="left" w:pos="5818"/>
                            </w:tabs>
                            <w:ind w:right="260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B93101">
                            <w:rPr>
                              <w:rFonts w:ascii="Univers for KPMG Light" w:hAnsi="Univers for KPMG Light"/>
                              <w:color w:val="323E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93101">
                            <w:rPr>
                              <w:rFonts w:ascii="Univers for KPMG Light" w:hAnsi="Univers for KPMG Light"/>
                              <w:color w:val="323E4F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B93101">
                            <w:rPr>
                              <w:rFonts w:ascii="Univers for KPMG Light" w:hAnsi="Univers for KPMG Light"/>
                              <w:color w:val="323E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426A8B">
                            <w:rPr>
                              <w:rFonts w:ascii="Univers for KPMG Light" w:hAnsi="Univers for KPMG Light"/>
                              <w:noProof/>
                              <w:color w:val="323E4F"/>
                              <w:sz w:val="16"/>
                              <w:szCs w:val="16"/>
                            </w:rPr>
                            <w:t>1</w:t>
                          </w:r>
                          <w:r w:rsidRPr="00B93101">
                            <w:rPr>
                              <w:rFonts w:ascii="Univers for KPMG Light" w:hAnsi="Univers for KPMG Light"/>
                              <w:color w:val="323E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B93101">
                            <w:rPr>
                              <w:rFonts w:ascii="Univers for KPMG Light" w:hAnsi="Univers for KPMG Light"/>
                              <w:color w:val="323E4F"/>
                              <w:sz w:val="16"/>
                              <w:szCs w:val="16"/>
                            </w:rPr>
                            <w:t xml:space="preserve"> | </w:t>
                          </w:r>
                          <w:r w:rsidRPr="00B93101">
                            <w:rPr>
                              <w:rFonts w:ascii="Univers for KPMG Light" w:hAnsi="Univers for KPMG Light"/>
                              <w:color w:val="323E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93101">
                            <w:rPr>
                              <w:rFonts w:ascii="Univers for KPMG Light" w:hAnsi="Univers for KPMG Light"/>
                              <w:color w:val="323E4F"/>
                              <w:sz w:val="16"/>
                              <w:szCs w:val="16"/>
                            </w:rPr>
                            <w:instrText xml:space="preserve"> NUMPAGES \* ARABIC </w:instrText>
                          </w:r>
                          <w:r w:rsidRPr="00B93101">
                            <w:rPr>
                              <w:rFonts w:ascii="Univers for KPMG Light" w:hAnsi="Univers for KPMG Light"/>
                              <w:color w:val="323E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426A8B">
                            <w:rPr>
                              <w:rFonts w:ascii="Univers for KPMG Light" w:hAnsi="Univers for KPMG Light"/>
                              <w:noProof/>
                              <w:color w:val="323E4F"/>
                              <w:sz w:val="16"/>
                              <w:szCs w:val="16"/>
                            </w:rPr>
                            <w:t>10</w:t>
                          </w:r>
                          <w:r w:rsidRPr="00B93101">
                            <w:rPr>
                              <w:rFonts w:ascii="Univers for KPMG Light" w:hAnsi="Univers for KPMG Light"/>
                              <w:color w:val="323E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:rsidR="003F629D" w:rsidRPr="00B93101" w:rsidRDefault="003F629D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8B1F0F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36" type="#_x0000_t202" style="position:absolute;left:0;text-align:left;margin-left:456.6pt;margin-top:6.45pt;width:53.2pt;height:19.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" filled="f" stroked="f" strokeweight=".5pt">
              <v:textbox>
                <w:txbxContent>
                  <w:p w:rsidR="003F629D" w:rsidRPr="00B93101" w:rsidRDefault="003F629D" w:rsidP="00B93101">
                    <w:pPr>
                      <w:tabs>
                        <w:tab w:val="center" w:pos="4550"/>
                        <w:tab w:val="left" w:pos="5818"/>
                      </w:tabs>
                      <w:ind w:right="260"/>
                      <w:jc w:val="right"/>
                      <w:rPr>
                        <w:sz w:val="16"/>
                        <w:szCs w:val="16"/>
                      </w:rPr>
                    </w:pPr>
                    <w:r w:rsidRPr="00B93101">
                      <w:rPr>
                        <w:rFonts w:ascii="Univers for KPMG Light" w:hAnsi="Univers for KPMG Light"/>
                        <w:color w:val="323E4F"/>
                        <w:sz w:val="16"/>
                        <w:szCs w:val="16"/>
                      </w:rPr>
                      <w:fldChar w:fldCharType="begin"/>
                    </w:r>
                    <w:r w:rsidRPr="00B93101">
                      <w:rPr>
                        <w:rFonts w:ascii="Univers for KPMG Light" w:hAnsi="Univers for KPMG Light"/>
                        <w:color w:val="323E4F"/>
                        <w:sz w:val="16"/>
                        <w:szCs w:val="16"/>
                      </w:rPr>
                      <w:instrText xml:space="preserve"> PAGE </w:instrText>
                    </w:r>
                    <w:r w:rsidRPr="00B93101">
                      <w:rPr>
                        <w:rFonts w:ascii="Univers for KPMG Light" w:hAnsi="Univers for KPMG Light"/>
                        <w:color w:val="323E4F"/>
                        <w:sz w:val="16"/>
                        <w:szCs w:val="16"/>
                      </w:rPr>
                      <w:fldChar w:fldCharType="separate"/>
                    </w:r>
                    <w:r w:rsidR="00426A8B">
                      <w:rPr>
                        <w:rFonts w:ascii="Univers for KPMG Light" w:hAnsi="Univers for KPMG Light"/>
                        <w:noProof/>
                        <w:color w:val="323E4F"/>
                        <w:sz w:val="16"/>
                        <w:szCs w:val="16"/>
                      </w:rPr>
                      <w:t>1</w:t>
                    </w:r>
                    <w:r w:rsidRPr="00B93101">
                      <w:rPr>
                        <w:rFonts w:ascii="Univers for KPMG Light" w:hAnsi="Univers for KPMG Light"/>
                        <w:color w:val="323E4F"/>
                        <w:sz w:val="16"/>
                        <w:szCs w:val="16"/>
                      </w:rPr>
                      <w:fldChar w:fldCharType="end"/>
                    </w:r>
                    <w:r w:rsidRPr="00B93101">
                      <w:rPr>
                        <w:rFonts w:ascii="Univers for KPMG Light" w:hAnsi="Univers for KPMG Light"/>
                        <w:color w:val="323E4F"/>
                        <w:sz w:val="16"/>
                        <w:szCs w:val="16"/>
                      </w:rPr>
                      <w:t xml:space="preserve"> | </w:t>
                    </w:r>
                    <w:r w:rsidRPr="00B93101">
                      <w:rPr>
                        <w:rFonts w:ascii="Univers for KPMG Light" w:hAnsi="Univers for KPMG Light"/>
                        <w:color w:val="323E4F"/>
                        <w:sz w:val="16"/>
                        <w:szCs w:val="16"/>
                      </w:rPr>
                      <w:fldChar w:fldCharType="begin"/>
                    </w:r>
                    <w:r w:rsidRPr="00B93101">
                      <w:rPr>
                        <w:rFonts w:ascii="Univers for KPMG Light" w:hAnsi="Univers for KPMG Light"/>
                        <w:color w:val="323E4F"/>
                        <w:sz w:val="16"/>
                        <w:szCs w:val="16"/>
                      </w:rPr>
                      <w:instrText xml:space="preserve"> NUMPAGES \* ARABIC </w:instrText>
                    </w:r>
                    <w:r w:rsidRPr="00B93101">
                      <w:rPr>
                        <w:rFonts w:ascii="Univers for KPMG Light" w:hAnsi="Univers for KPMG Light"/>
                        <w:color w:val="323E4F"/>
                        <w:sz w:val="16"/>
                        <w:szCs w:val="16"/>
                      </w:rPr>
                      <w:fldChar w:fldCharType="separate"/>
                    </w:r>
                    <w:r w:rsidR="00426A8B">
                      <w:rPr>
                        <w:rFonts w:ascii="Univers for KPMG Light" w:hAnsi="Univers for KPMG Light"/>
                        <w:noProof/>
                        <w:color w:val="323E4F"/>
                        <w:sz w:val="16"/>
                        <w:szCs w:val="16"/>
                      </w:rPr>
                      <w:t>10</w:t>
                    </w:r>
                    <w:r w:rsidRPr="00B93101">
                      <w:rPr>
                        <w:rFonts w:ascii="Univers for KPMG Light" w:hAnsi="Univers for KPMG Light"/>
                        <w:color w:val="323E4F"/>
                        <w:sz w:val="16"/>
                        <w:szCs w:val="16"/>
                      </w:rPr>
                      <w:fldChar w:fldCharType="end"/>
                    </w:r>
                  </w:p>
                  <w:p w:rsidR="003F629D" w:rsidRPr="00B93101" w:rsidRDefault="003F629D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72064" behindDoc="1" locked="0" layoutInCell="1" allowOverlap="1" wp14:anchorId="0B96A982" wp14:editId="0F9588CF">
              <wp:simplePos x="0" y="0"/>
              <wp:positionH relativeFrom="page">
                <wp:posOffset>3238500</wp:posOffset>
              </wp:positionH>
              <wp:positionV relativeFrom="page">
                <wp:posOffset>10229850</wp:posOffset>
              </wp:positionV>
              <wp:extent cx="885825" cy="180975"/>
              <wp:effectExtent l="0" t="0" r="9525" b="9525"/>
              <wp:wrapNone/>
              <wp:docPr id="4" name="Text Box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582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629D" w:rsidRPr="004A727E" w:rsidRDefault="003F629D" w:rsidP="0093298A">
                          <w:pPr>
                            <w:spacing w:line="245" w:lineRule="exact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4A727E">
                            <w:rPr>
                              <w:sz w:val="18"/>
                              <w:szCs w:val="18"/>
                            </w:rPr>
                            <w:t>www.unifor.br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96A982" id="Text Box 1027" o:spid="_x0000_s1037" type="#_x0000_t202" style="position:absolute;left:0;text-align:left;margin-left:255pt;margin-top:805.5pt;width:69.75pt;height:14.25pt;z-index:-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x5zsQIAALI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" filled="f" stroked="f">
              <v:textbox inset="0,0,0,0">
                <w:txbxContent>
                  <w:p w:rsidR="003F629D" w:rsidRPr="004A727E" w:rsidRDefault="003F629D" w:rsidP="0093298A">
                    <w:pPr>
                      <w:spacing w:line="245" w:lineRule="exact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4A727E">
                      <w:rPr>
                        <w:sz w:val="18"/>
                        <w:szCs w:val="18"/>
                      </w:rPr>
                      <w:t>www.unifor.br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3F629D" w:rsidRDefault="003F629D">
    <w:pPr>
      <w:spacing w:line="14" w:lineRule="auto"/>
      <w:rPr>
        <w:sz w:val="2"/>
      </w:rPr>
    </w:pPr>
  </w:p>
  <w:p w:rsidR="003F629D" w:rsidRDefault="003F629D">
    <w:pPr>
      <w:spacing w:line="14" w:lineRule="auto"/>
      <w:rPr>
        <w:sz w:val="2"/>
      </w:rPr>
    </w:pPr>
  </w:p>
  <w:p w:rsidR="003F629D" w:rsidRDefault="003F629D">
    <w:pPr>
      <w:spacing w:line="14" w:lineRule="auto"/>
      <w:rPr>
        <w:sz w:val="2"/>
      </w:rPr>
    </w:pPr>
  </w:p>
  <w:p w:rsidR="003F629D" w:rsidRDefault="003F629D"/>
  <w:p w:rsidR="003F629D" w:rsidRPr="00F8468D" w:rsidRDefault="003F629D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A8B" w:rsidRDefault="00426A8B">
      <w:r>
        <w:separator/>
      </w:r>
    </w:p>
  </w:footnote>
  <w:footnote w:type="continuationSeparator" w:id="0">
    <w:p w:rsidR="00426A8B" w:rsidRDefault="00426A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29D" w:rsidRDefault="00381C1C">
    <w:pPr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77184" behindDoc="0" locked="0" layoutInCell="1" allowOverlap="1" wp14:anchorId="2E599585" wp14:editId="369FEB41">
              <wp:simplePos x="0" y="0"/>
              <wp:positionH relativeFrom="column">
                <wp:posOffset>4445</wp:posOffset>
              </wp:positionH>
              <wp:positionV relativeFrom="paragraph">
                <wp:posOffset>-114300</wp:posOffset>
              </wp:positionV>
              <wp:extent cx="5762625" cy="428625"/>
              <wp:effectExtent l="0" t="0" r="28575" b="28575"/>
              <wp:wrapNone/>
              <wp:docPr id="5" name="Agrupar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2625" cy="428625"/>
                        <a:chOff x="0" y="0"/>
                        <a:chExt cx="5762625" cy="428625"/>
                      </a:xfrm>
                    </wpg:grpSpPr>
                    <wps:wsp>
                      <wps:cNvPr id="2" name="Text Box 1027"/>
                      <wps:cNvSpPr txBox="1">
                        <a:spLocks noChangeArrowheads="1"/>
                      </wps:cNvSpPr>
                      <wps:spPr bwMode="auto">
                        <a:xfrm>
                          <a:off x="2724150" y="228600"/>
                          <a:ext cx="300037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629D" w:rsidRPr="008E72BB" w:rsidRDefault="003F629D" w:rsidP="00627549">
                            <w:pPr>
                              <w:spacing w:line="245" w:lineRule="exact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8E72B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8E72BB">
                              <w:rPr>
                                <w:sz w:val="20"/>
                                <w:szCs w:val="20"/>
                              </w:rPr>
                              <w:t>Convênio de Estágio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15" name="Agrupar 15"/>
                      <wpg:cNvGrpSpPr/>
                      <wpg:grpSpPr>
                        <a:xfrm>
                          <a:off x="0" y="0"/>
                          <a:ext cx="5762625" cy="428625"/>
                          <a:chOff x="0" y="0"/>
                          <a:chExt cx="5762625" cy="428625"/>
                        </a:xfrm>
                      </wpg:grpSpPr>
                      <wps:wsp>
                        <wps:cNvPr id="17" name="Conector Reto 7"/>
                        <wps:cNvCnPr/>
                        <wps:spPr>
                          <a:xfrm>
                            <a:off x="28575" y="428625"/>
                            <a:ext cx="5734050" cy="0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8" name="Imagem 18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5110" cy="36195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E599585" id="Agrupar 5" o:spid="_x0000_s1031" style="position:absolute;margin-left:.35pt;margin-top:-9pt;width:453.75pt;height:33.75pt;z-index:251677184;mso-height-relative:margin" coordsize="57626,4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left:27241;top:2286;width:30004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<v:textbox inset="0,0,0,0">
                  <w:txbxContent>
                    <w:p w:rsidR="003F629D" w:rsidRPr="008E72BB" w:rsidRDefault="003F629D" w:rsidP="00627549">
                      <w:pPr>
                        <w:spacing w:line="245" w:lineRule="exact"/>
                        <w:jc w:val="right"/>
                        <w:rPr>
                          <w:sz w:val="20"/>
                          <w:szCs w:val="20"/>
                        </w:rPr>
                      </w:pPr>
                      <w:r w:rsidRPr="008E72BB">
                        <w:rPr>
                          <w:b/>
                          <w:sz w:val="20"/>
                          <w:szCs w:val="20"/>
                        </w:rPr>
                        <w:t xml:space="preserve">     </w:t>
                      </w:r>
                      <w:r w:rsidR="008E72BB">
                        <w:rPr>
                          <w:sz w:val="20"/>
                          <w:szCs w:val="20"/>
                        </w:rPr>
                        <w:t>Convênio de Estágio</w:t>
                      </w:r>
                    </w:p>
                  </w:txbxContent>
                </v:textbox>
              </v:shape>
              <v:group id="Agrupar 15" o:spid="_x0000_s1033" style="position:absolute;width:57626;height:4286" coordsize="57626,4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<v:line id="Conector Reto 7" o:spid="_x0000_s1034" style="position:absolute;visibility:visible;mso-wrap-style:square" from="285,4286" to="57626,4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" strokecolor="#4579b8 [3044]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8" o:spid="_x0000_s1035" type="#_x0000_t75" style="position:absolute;width:15151;height:3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">
                  <v:imagedata r:id="rId2" o:title=""/>
                  <v:path arrowok="t"/>
                </v:shape>
              </v:group>
            </v:group>
          </w:pict>
        </mc:Fallback>
      </mc:AlternateContent>
    </w:r>
    <w:r w:rsidR="003F629D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4383" behindDoc="1" locked="0" layoutInCell="1" allowOverlap="1" wp14:anchorId="634989B1" wp14:editId="6388C5E8">
              <wp:simplePos x="0" y="0"/>
              <wp:positionH relativeFrom="page">
                <wp:posOffset>-200025</wp:posOffset>
              </wp:positionH>
              <wp:positionV relativeFrom="paragraph">
                <wp:posOffset>4477385</wp:posOffset>
              </wp:positionV>
              <wp:extent cx="734400" cy="7927200"/>
              <wp:effectExtent l="0" t="0" r="8890" b="0"/>
              <wp:wrapNone/>
              <wp:docPr id="6" name="Retângulo Arredondad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4400" cy="7927200"/>
                      </a:xfrm>
                      <a:prstGeom prst="roundRect">
                        <a:avLst/>
                      </a:prstGeom>
                      <a:solidFill>
                        <a:schemeClr val="tx2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B3A8305" id="Retângulo Arredondado 6" o:spid="_x0000_s1026" style="position:absolute;margin-left:-15.75pt;margin-top:352.55pt;width:57.85pt;height:624.2pt;z-index:-25165209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" fillcolor="#8db3e2 [1311]" stroked="f" strokeweight="2pt">
              <w10:wrap anchorx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998C9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50EC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EC63F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362BF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B9428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8F4EE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EF494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F1240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7303A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094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D0A65"/>
    <w:multiLevelType w:val="multilevel"/>
    <w:tmpl w:val="D6307156"/>
    <w:lvl w:ilvl="0">
      <w:start w:val="2"/>
      <w:numFmt w:val="decimal"/>
      <w:lvlText w:val="%1"/>
      <w:lvlJc w:val="left"/>
      <w:pPr>
        <w:ind w:left="101" w:hanging="499"/>
      </w:pPr>
      <w:rPr>
        <w:rFonts w:hint="default"/>
        <w:lang w:val="pt-PT" w:eastAsia="en-US" w:bidi="ar-SA"/>
      </w:rPr>
    </w:lvl>
    <w:lvl w:ilvl="1">
      <w:start w:val="18"/>
      <w:numFmt w:val="decimal"/>
      <w:lvlText w:val="%1.%2"/>
      <w:lvlJc w:val="left"/>
      <w:pPr>
        <w:ind w:left="101" w:hanging="499"/>
      </w:pPr>
      <w:rPr>
        <w:rFonts w:ascii="Calibri" w:eastAsia="Arial" w:hAnsi="Calibri" w:cs="Arial" w:hint="default"/>
        <w:spacing w:val="-1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825" w:hanging="49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87" w:hanging="49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50" w:hanging="4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3" w:hanging="4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75" w:hanging="4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38" w:hanging="4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00" w:hanging="499"/>
      </w:pPr>
      <w:rPr>
        <w:rFonts w:hint="default"/>
        <w:lang w:val="pt-PT" w:eastAsia="en-US" w:bidi="ar-SA"/>
      </w:rPr>
    </w:lvl>
  </w:abstractNum>
  <w:abstractNum w:abstractNumId="11" w15:restartNumberingAfterBreak="0">
    <w:nsid w:val="05F074AB"/>
    <w:multiLevelType w:val="multilevel"/>
    <w:tmpl w:val="C46C163C"/>
    <w:lvl w:ilvl="0">
      <w:start w:val="9"/>
      <w:numFmt w:val="decimal"/>
      <w:lvlText w:val="%1"/>
      <w:lvlJc w:val="left"/>
      <w:pPr>
        <w:ind w:left="101" w:hanging="35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01" w:hanging="357"/>
      </w:pPr>
      <w:rPr>
        <w:rFonts w:ascii="Calibri" w:eastAsia="Arial" w:hAnsi="Calibri" w:cs="Arial" w:hint="default"/>
        <w:spacing w:val="-1"/>
        <w:w w:val="100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24" w:hanging="257"/>
      </w:pPr>
      <w:rPr>
        <w:rFonts w:ascii="Calibri" w:eastAsia="Arial" w:hAnsi="Calibri" w:cs="Calibri" w:hint="default"/>
        <w:spacing w:val="-1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654" w:hanging="2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22" w:hanging="2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89" w:hanging="2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56" w:hanging="2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24" w:hanging="2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91" w:hanging="257"/>
      </w:pPr>
      <w:rPr>
        <w:rFonts w:hint="default"/>
        <w:lang w:val="pt-PT" w:eastAsia="en-US" w:bidi="ar-SA"/>
      </w:rPr>
    </w:lvl>
  </w:abstractNum>
  <w:abstractNum w:abstractNumId="12" w15:restartNumberingAfterBreak="0">
    <w:nsid w:val="0C7478B0"/>
    <w:multiLevelType w:val="multilevel"/>
    <w:tmpl w:val="3EB638E6"/>
    <w:styleLink w:val="Listaatual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80B03B7"/>
    <w:multiLevelType w:val="hybridMultilevel"/>
    <w:tmpl w:val="5D0ADEF6"/>
    <w:lvl w:ilvl="0" w:tplc="11461E28">
      <w:start w:val="4"/>
      <w:numFmt w:val="upperRoman"/>
      <w:lvlText w:val="%1"/>
      <w:lvlJc w:val="left"/>
      <w:pPr>
        <w:ind w:left="101" w:hanging="274"/>
      </w:pPr>
      <w:rPr>
        <w:rFonts w:asciiTheme="minorHAnsi" w:eastAsia="Arial" w:hAnsiTheme="minorHAnsi" w:cstheme="minorHAnsi" w:hint="default"/>
        <w:w w:val="100"/>
        <w:sz w:val="22"/>
        <w:szCs w:val="22"/>
        <w:lang w:val="pt-PT" w:eastAsia="en-US" w:bidi="ar-SA"/>
      </w:rPr>
    </w:lvl>
    <w:lvl w:ilvl="1" w:tplc="F132BA1E">
      <w:numFmt w:val="bullet"/>
      <w:lvlText w:val="•"/>
      <w:lvlJc w:val="left"/>
      <w:pPr>
        <w:ind w:left="962" w:hanging="274"/>
      </w:pPr>
      <w:rPr>
        <w:rFonts w:hint="default"/>
        <w:lang w:val="pt-PT" w:eastAsia="en-US" w:bidi="ar-SA"/>
      </w:rPr>
    </w:lvl>
    <w:lvl w:ilvl="2" w:tplc="8646AFA4">
      <w:numFmt w:val="bullet"/>
      <w:lvlText w:val="•"/>
      <w:lvlJc w:val="left"/>
      <w:pPr>
        <w:ind w:left="1825" w:hanging="274"/>
      </w:pPr>
      <w:rPr>
        <w:rFonts w:hint="default"/>
        <w:lang w:val="pt-PT" w:eastAsia="en-US" w:bidi="ar-SA"/>
      </w:rPr>
    </w:lvl>
    <w:lvl w:ilvl="3" w:tplc="97B8FCD0">
      <w:numFmt w:val="bullet"/>
      <w:lvlText w:val="•"/>
      <w:lvlJc w:val="left"/>
      <w:pPr>
        <w:ind w:left="2687" w:hanging="274"/>
      </w:pPr>
      <w:rPr>
        <w:rFonts w:hint="default"/>
        <w:lang w:val="pt-PT" w:eastAsia="en-US" w:bidi="ar-SA"/>
      </w:rPr>
    </w:lvl>
    <w:lvl w:ilvl="4" w:tplc="753A8DE0">
      <w:numFmt w:val="bullet"/>
      <w:lvlText w:val="•"/>
      <w:lvlJc w:val="left"/>
      <w:pPr>
        <w:ind w:left="3550" w:hanging="274"/>
      </w:pPr>
      <w:rPr>
        <w:rFonts w:hint="default"/>
        <w:lang w:val="pt-PT" w:eastAsia="en-US" w:bidi="ar-SA"/>
      </w:rPr>
    </w:lvl>
    <w:lvl w:ilvl="5" w:tplc="76F05B6C">
      <w:numFmt w:val="bullet"/>
      <w:lvlText w:val="•"/>
      <w:lvlJc w:val="left"/>
      <w:pPr>
        <w:ind w:left="4413" w:hanging="274"/>
      </w:pPr>
      <w:rPr>
        <w:rFonts w:hint="default"/>
        <w:lang w:val="pt-PT" w:eastAsia="en-US" w:bidi="ar-SA"/>
      </w:rPr>
    </w:lvl>
    <w:lvl w:ilvl="6" w:tplc="BAC6C04E">
      <w:numFmt w:val="bullet"/>
      <w:lvlText w:val="•"/>
      <w:lvlJc w:val="left"/>
      <w:pPr>
        <w:ind w:left="5275" w:hanging="274"/>
      </w:pPr>
      <w:rPr>
        <w:rFonts w:hint="default"/>
        <w:lang w:val="pt-PT" w:eastAsia="en-US" w:bidi="ar-SA"/>
      </w:rPr>
    </w:lvl>
    <w:lvl w:ilvl="7" w:tplc="158AA962">
      <w:numFmt w:val="bullet"/>
      <w:lvlText w:val="•"/>
      <w:lvlJc w:val="left"/>
      <w:pPr>
        <w:ind w:left="6138" w:hanging="274"/>
      </w:pPr>
      <w:rPr>
        <w:rFonts w:hint="default"/>
        <w:lang w:val="pt-PT" w:eastAsia="en-US" w:bidi="ar-SA"/>
      </w:rPr>
    </w:lvl>
    <w:lvl w:ilvl="8" w:tplc="AE102DC4">
      <w:numFmt w:val="bullet"/>
      <w:lvlText w:val="•"/>
      <w:lvlJc w:val="left"/>
      <w:pPr>
        <w:ind w:left="7000" w:hanging="274"/>
      </w:pPr>
      <w:rPr>
        <w:rFonts w:hint="default"/>
        <w:lang w:val="pt-PT" w:eastAsia="en-US" w:bidi="ar-SA"/>
      </w:rPr>
    </w:lvl>
  </w:abstractNum>
  <w:abstractNum w:abstractNumId="14" w15:restartNumberingAfterBreak="0">
    <w:nsid w:val="1C180CCC"/>
    <w:multiLevelType w:val="hybridMultilevel"/>
    <w:tmpl w:val="84A29D46"/>
    <w:lvl w:ilvl="0" w:tplc="FC247C5E">
      <w:start w:val="1"/>
      <w:numFmt w:val="upperRoman"/>
      <w:lvlText w:val="%1"/>
      <w:lvlJc w:val="left"/>
      <w:pPr>
        <w:ind w:left="101" w:hanging="109"/>
      </w:pPr>
      <w:rPr>
        <w:rFonts w:asciiTheme="minorHAnsi" w:eastAsia="Arial" w:hAnsiTheme="minorHAnsi" w:cstheme="minorHAnsi" w:hint="default"/>
        <w:w w:val="100"/>
        <w:sz w:val="22"/>
        <w:szCs w:val="22"/>
        <w:lang w:val="pt-PT" w:eastAsia="en-US" w:bidi="ar-SA"/>
      </w:rPr>
    </w:lvl>
    <w:lvl w:ilvl="1" w:tplc="ED7C3A22">
      <w:numFmt w:val="bullet"/>
      <w:lvlText w:val="•"/>
      <w:lvlJc w:val="left"/>
      <w:pPr>
        <w:ind w:left="962" w:hanging="109"/>
      </w:pPr>
      <w:rPr>
        <w:rFonts w:hint="default"/>
        <w:lang w:val="pt-PT" w:eastAsia="en-US" w:bidi="ar-SA"/>
      </w:rPr>
    </w:lvl>
    <w:lvl w:ilvl="2" w:tplc="878C966C">
      <w:numFmt w:val="bullet"/>
      <w:lvlText w:val="•"/>
      <w:lvlJc w:val="left"/>
      <w:pPr>
        <w:ind w:left="1825" w:hanging="109"/>
      </w:pPr>
      <w:rPr>
        <w:rFonts w:hint="default"/>
        <w:lang w:val="pt-PT" w:eastAsia="en-US" w:bidi="ar-SA"/>
      </w:rPr>
    </w:lvl>
    <w:lvl w:ilvl="3" w:tplc="2C02A944">
      <w:numFmt w:val="bullet"/>
      <w:lvlText w:val="•"/>
      <w:lvlJc w:val="left"/>
      <w:pPr>
        <w:ind w:left="2687" w:hanging="109"/>
      </w:pPr>
      <w:rPr>
        <w:rFonts w:hint="default"/>
        <w:lang w:val="pt-PT" w:eastAsia="en-US" w:bidi="ar-SA"/>
      </w:rPr>
    </w:lvl>
    <w:lvl w:ilvl="4" w:tplc="3B049534">
      <w:numFmt w:val="bullet"/>
      <w:lvlText w:val="•"/>
      <w:lvlJc w:val="left"/>
      <w:pPr>
        <w:ind w:left="3550" w:hanging="109"/>
      </w:pPr>
      <w:rPr>
        <w:rFonts w:hint="default"/>
        <w:lang w:val="pt-PT" w:eastAsia="en-US" w:bidi="ar-SA"/>
      </w:rPr>
    </w:lvl>
    <w:lvl w:ilvl="5" w:tplc="64C2C0C6">
      <w:numFmt w:val="bullet"/>
      <w:lvlText w:val="•"/>
      <w:lvlJc w:val="left"/>
      <w:pPr>
        <w:ind w:left="4413" w:hanging="109"/>
      </w:pPr>
      <w:rPr>
        <w:rFonts w:hint="default"/>
        <w:lang w:val="pt-PT" w:eastAsia="en-US" w:bidi="ar-SA"/>
      </w:rPr>
    </w:lvl>
    <w:lvl w:ilvl="6" w:tplc="EA56942A">
      <w:numFmt w:val="bullet"/>
      <w:lvlText w:val="•"/>
      <w:lvlJc w:val="left"/>
      <w:pPr>
        <w:ind w:left="5275" w:hanging="109"/>
      </w:pPr>
      <w:rPr>
        <w:rFonts w:hint="default"/>
        <w:lang w:val="pt-PT" w:eastAsia="en-US" w:bidi="ar-SA"/>
      </w:rPr>
    </w:lvl>
    <w:lvl w:ilvl="7" w:tplc="968ABA00">
      <w:numFmt w:val="bullet"/>
      <w:lvlText w:val="•"/>
      <w:lvlJc w:val="left"/>
      <w:pPr>
        <w:ind w:left="6138" w:hanging="109"/>
      </w:pPr>
      <w:rPr>
        <w:rFonts w:hint="default"/>
        <w:lang w:val="pt-PT" w:eastAsia="en-US" w:bidi="ar-SA"/>
      </w:rPr>
    </w:lvl>
    <w:lvl w:ilvl="8" w:tplc="0718A5B8">
      <w:numFmt w:val="bullet"/>
      <w:lvlText w:val="•"/>
      <w:lvlJc w:val="left"/>
      <w:pPr>
        <w:ind w:left="7000" w:hanging="109"/>
      </w:pPr>
      <w:rPr>
        <w:rFonts w:hint="default"/>
        <w:lang w:val="pt-PT" w:eastAsia="en-US" w:bidi="ar-SA"/>
      </w:rPr>
    </w:lvl>
  </w:abstractNum>
  <w:abstractNum w:abstractNumId="15" w15:restartNumberingAfterBreak="0">
    <w:nsid w:val="31606139"/>
    <w:multiLevelType w:val="hybridMultilevel"/>
    <w:tmpl w:val="5E6CDF86"/>
    <w:lvl w:ilvl="0" w:tplc="D26E7338">
      <w:start w:val="1"/>
      <w:numFmt w:val="decimal"/>
      <w:pStyle w:val="ESTILO05-FEQ-Considerandostextos"/>
      <w:lvlText w:val="%1."/>
      <w:lvlJc w:val="left"/>
      <w:pPr>
        <w:ind w:left="-6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6" w15:restartNumberingAfterBreak="0">
    <w:nsid w:val="40D16007"/>
    <w:multiLevelType w:val="multilevel"/>
    <w:tmpl w:val="A10275F8"/>
    <w:styleLink w:val="Listaatual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27838E9"/>
    <w:multiLevelType w:val="multilevel"/>
    <w:tmpl w:val="257EDD4E"/>
    <w:lvl w:ilvl="0">
      <w:start w:val="10"/>
      <w:numFmt w:val="decimal"/>
      <w:lvlText w:val="%1"/>
      <w:lvlJc w:val="left"/>
      <w:pPr>
        <w:ind w:left="101" w:hanging="54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238" w:hanging="544"/>
      </w:pPr>
      <w:rPr>
        <w:rFonts w:ascii="Calibri" w:eastAsia="Arial" w:hAnsi="Calibri" w:cs="Arial" w:hint="default"/>
        <w:spacing w:val="-1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825" w:hanging="5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87" w:hanging="5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50" w:hanging="5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3" w:hanging="5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75" w:hanging="5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38" w:hanging="5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00" w:hanging="544"/>
      </w:pPr>
      <w:rPr>
        <w:rFonts w:hint="default"/>
        <w:lang w:val="pt-PT" w:eastAsia="en-US" w:bidi="ar-SA"/>
      </w:rPr>
    </w:lvl>
  </w:abstractNum>
  <w:abstractNum w:abstractNumId="18" w15:restartNumberingAfterBreak="0">
    <w:nsid w:val="4B1952E0"/>
    <w:multiLevelType w:val="multilevel"/>
    <w:tmpl w:val="08D2C5F2"/>
    <w:lvl w:ilvl="0">
      <w:start w:val="1"/>
      <w:numFmt w:val="decimal"/>
      <w:pStyle w:val="ESTILO06-FEQ-NomedaClusula"/>
      <w:lvlText w:val="%1."/>
      <w:lvlJc w:val="left"/>
      <w:pPr>
        <w:ind w:left="-65" w:hanging="360"/>
      </w:pPr>
      <w:rPr>
        <w:rFonts w:hint="default"/>
        <w:sz w:val="36"/>
        <w:szCs w:val="36"/>
      </w:rPr>
    </w:lvl>
    <w:lvl w:ilvl="1">
      <w:start w:val="1"/>
      <w:numFmt w:val="decimal"/>
      <w:pStyle w:val="ESTILO07-FEQ-ClusulaNormal"/>
      <w:lvlText w:val="%1.%2."/>
      <w:lvlJc w:val="left"/>
      <w:pPr>
        <w:ind w:left="367" w:hanging="432"/>
      </w:pPr>
      <w:rPr>
        <w:rFonts w:cs="Calibri (Corpo)" w:hint="default"/>
        <w:b/>
      </w:rPr>
    </w:lvl>
    <w:lvl w:ilvl="2">
      <w:start w:val="1"/>
      <w:numFmt w:val="decimal"/>
      <w:pStyle w:val="ESTILO08-FEQ-Subclusula"/>
      <w:lvlText w:val="%1.%2.%3."/>
      <w:lvlJc w:val="left"/>
      <w:pPr>
        <w:ind w:left="799" w:hanging="504"/>
      </w:pPr>
      <w:rPr>
        <w:rFonts w:hint="default"/>
        <w:b/>
        <w:bCs/>
      </w:rPr>
    </w:lvl>
    <w:lvl w:ilvl="3">
      <w:start w:val="1"/>
      <w:numFmt w:val="decimal"/>
      <w:pStyle w:val="ESTILO09-FEQ-SubSubclusula"/>
      <w:lvlText w:val="%1.%2.%3.%4."/>
      <w:lvlJc w:val="left"/>
      <w:pPr>
        <w:ind w:left="1303" w:hanging="648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80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1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1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1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95" w:hanging="1440"/>
      </w:pPr>
      <w:rPr>
        <w:rFonts w:hint="default"/>
      </w:rPr>
    </w:lvl>
  </w:abstractNum>
  <w:abstractNum w:abstractNumId="19" w15:restartNumberingAfterBreak="0">
    <w:nsid w:val="4FDE34E6"/>
    <w:multiLevelType w:val="hybridMultilevel"/>
    <w:tmpl w:val="94DE9DAA"/>
    <w:lvl w:ilvl="0" w:tplc="E86AC468">
      <w:start w:val="1"/>
      <w:numFmt w:val="lowerRoman"/>
      <w:lvlText w:val="(%1)"/>
      <w:lvlJc w:val="left"/>
      <w:pPr>
        <w:ind w:left="2051" w:hanging="289"/>
      </w:pPr>
      <w:rPr>
        <w:rFonts w:ascii="Calibri" w:eastAsia="Arial" w:hAnsi="Calibri" w:cs="Arial" w:hint="default"/>
        <w:color w:val="auto"/>
        <w:spacing w:val="0"/>
        <w:w w:val="100"/>
        <w:sz w:val="22"/>
        <w:szCs w:val="22"/>
        <w:lang w:val="pt-PT" w:eastAsia="en-US" w:bidi="ar-SA"/>
      </w:rPr>
    </w:lvl>
    <w:lvl w:ilvl="1" w:tplc="7B7E1E74">
      <w:numFmt w:val="bullet"/>
      <w:lvlText w:val="•"/>
      <w:lvlJc w:val="left"/>
      <w:pPr>
        <w:ind w:left="2912" w:hanging="289"/>
      </w:pPr>
      <w:rPr>
        <w:rFonts w:hint="default"/>
        <w:lang w:val="pt-PT" w:eastAsia="en-US" w:bidi="ar-SA"/>
      </w:rPr>
    </w:lvl>
    <w:lvl w:ilvl="2" w:tplc="AB5EBCF6">
      <w:numFmt w:val="bullet"/>
      <w:lvlText w:val="•"/>
      <w:lvlJc w:val="left"/>
      <w:pPr>
        <w:ind w:left="3775" w:hanging="289"/>
      </w:pPr>
      <w:rPr>
        <w:rFonts w:hint="default"/>
        <w:lang w:val="pt-PT" w:eastAsia="en-US" w:bidi="ar-SA"/>
      </w:rPr>
    </w:lvl>
    <w:lvl w:ilvl="3" w:tplc="CCD6DE02">
      <w:numFmt w:val="bullet"/>
      <w:lvlText w:val="•"/>
      <w:lvlJc w:val="left"/>
      <w:pPr>
        <w:ind w:left="4637" w:hanging="289"/>
      </w:pPr>
      <w:rPr>
        <w:rFonts w:hint="default"/>
        <w:lang w:val="pt-PT" w:eastAsia="en-US" w:bidi="ar-SA"/>
      </w:rPr>
    </w:lvl>
    <w:lvl w:ilvl="4" w:tplc="94B44D6E">
      <w:numFmt w:val="bullet"/>
      <w:lvlText w:val="•"/>
      <w:lvlJc w:val="left"/>
      <w:pPr>
        <w:ind w:left="5500" w:hanging="289"/>
      </w:pPr>
      <w:rPr>
        <w:rFonts w:hint="default"/>
        <w:lang w:val="pt-PT" w:eastAsia="en-US" w:bidi="ar-SA"/>
      </w:rPr>
    </w:lvl>
    <w:lvl w:ilvl="5" w:tplc="D4FE97F8">
      <w:numFmt w:val="bullet"/>
      <w:lvlText w:val="•"/>
      <w:lvlJc w:val="left"/>
      <w:pPr>
        <w:ind w:left="6363" w:hanging="289"/>
      </w:pPr>
      <w:rPr>
        <w:rFonts w:hint="default"/>
        <w:lang w:val="pt-PT" w:eastAsia="en-US" w:bidi="ar-SA"/>
      </w:rPr>
    </w:lvl>
    <w:lvl w:ilvl="6" w:tplc="8DB26274">
      <w:numFmt w:val="bullet"/>
      <w:lvlText w:val="•"/>
      <w:lvlJc w:val="left"/>
      <w:pPr>
        <w:ind w:left="7225" w:hanging="289"/>
      </w:pPr>
      <w:rPr>
        <w:rFonts w:hint="default"/>
        <w:lang w:val="pt-PT" w:eastAsia="en-US" w:bidi="ar-SA"/>
      </w:rPr>
    </w:lvl>
    <w:lvl w:ilvl="7" w:tplc="764CB342">
      <w:numFmt w:val="bullet"/>
      <w:lvlText w:val="•"/>
      <w:lvlJc w:val="left"/>
      <w:pPr>
        <w:ind w:left="8088" w:hanging="289"/>
      </w:pPr>
      <w:rPr>
        <w:rFonts w:hint="default"/>
        <w:lang w:val="pt-PT" w:eastAsia="en-US" w:bidi="ar-SA"/>
      </w:rPr>
    </w:lvl>
    <w:lvl w:ilvl="8" w:tplc="8134374C">
      <w:numFmt w:val="bullet"/>
      <w:lvlText w:val="•"/>
      <w:lvlJc w:val="left"/>
      <w:pPr>
        <w:ind w:left="8950" w:hanging="289"/>
      </w:pPr>
      <w:rPr>
        <w:rFonts w:hint="default"/>
        <w:lang w:val="pt-PT" w:eastAsia="en-US" w:bidi="ar-SA"/>
      </w:rPr>
    </w:lvl>
  </w:abstractNum>
  <w:abstractNum w:abstractNumId="20" w15:restartNumberingAfterBreak="0">
    <w:nsid w:val="56E1353C"/>
    <w:multiLevelType w:val="multilevel"/>
    <w:tmpl w:val="A61CF862"/>
    <w:lvl w:ilvl="0">
      <w:start w:val="10"/>
      <w:numFmt w:val="decimal"/>
      <w:lvlText w:val="%1"/>
      <w:lvlJc w:val="left"/>
      <w:pPr>
        <w:ind w:left="101" w:hanging="49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01" w:hanging="496"/>
      </w:pPr>
      <w:rPr>
        <w:rFonts w:ascii="Calibri" w:eastAsia="Arial" w:hAnsi="Calibri" w:cs="Arial" w:hint="default"/>
        <w:spacing w:val="-1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825" w:hanging="4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87" w:hanging="4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50" w:hanging="4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3" w:hanging="4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75" w:hanging="4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38" w:hanging="4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00" w:hanging="496"/>
      </w:pPr>
      <w:rPr>
        <w:rFonts w:hint="default"/>
        <w:lang w:val="pt-PT" w:eastAsia="en-US" w:bidi="ar-SA"/>
      </w:rPr>
    </w:lvl>
  </w:abstractNum>
  <w:abstractNum w:abstractNumId="21" w15:restartNumberingAfterBreak="0">
    <w:nsid w:val="69FB065C"/>
    <w:multiLevelType w:val="multilevel"/>
    <w:tmpl w:val="F586BAB4"/>
    <w:lvl w:ilvl="0">
      <w:start w:val="6"/>
      <w:numFmt w:val="decimal"/>
      <w:lvlText w:val="%1"/>
      <w:lvlJc w:val="left"/>
      <w:pPr>
        <w:ind w:left="101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1" w:hanging="360"/>
      </w:pPr>
      <w:rPr>
        <w:rFonts w:ascii="Calibri" w:eastAsia="Arial" w:hAnsi="Calibri" w:cs="Arial" w:hint="default"/>
        <w:spacing w:val="-1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825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87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5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7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38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00" w:hanging="360"/>
      </w:pPr>
      <w:rPr>
        <w:rFonts w:hint="default"/>
        <w:lang w:val="pt-PT" w:eastAsia="en-US" w:bidi="ar-SA"/>
      </w:rPr>
    </w:lvl>
  </w:abstractNum>
  <w:abstractNum w:abstractNumId="22" w15:restartNumberingAfterBreak="0">
    <w:nsid w:val="6A494059"/>
    <w:multiLevelType w:val="multilevel"/>
    <w:tmpl w:val="98DCBA5A"/>
    <w:lvl w:ilvl="0">
      <w:start w:val="5"/>
      <w:numFmt w:val="decimal"/>
      <w:lvlText w:val="%1"/>
      <w:lvlJc w:val="left"/>
      <w:pPr>
        <w:ind w:left="101" w:hanging="37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1" w:hanging="378"/>
      </w:pPr>
      <w:rPr>
        <w:rFonts w:ascii="Calibri" w:eastAsia="Arial" w:hAnsi="Calibri" w:cs="Arial" w:hint="default"/>
        <w:spacing w:val="-1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825" w:hanging="37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87" w:hanging="37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50" w:hanging="3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3" w:hanging="3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75" w:hanging="3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38" w:hanging="3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00" w:hanging="378"/>
      </w:pPr>
      <w:rPr>
        <w:rFonts w:hint="default"/>
        <w:lang w:val="pt-PT" w:eastAsia="en-US" w:bidi="ar-SA"/>
      </w:rPr>
    </w:lvl>
  </w:abstractNum>
  <w:abstractNum w:abstractNumId="23" w15:restartNumberingAfterBreak="0">
    <w:nsid w:val="6B53149F"/>
    <w:multiLevelType w:val="multilevel"/>
    <w:tmpl w:val="15B631E6"/>
    <w:lvl w:ilvl="0">
      <w:start w:val="4"/>
      <w:numFmt w:val="decimal"/>
      <w:lvlText w:val="%1"/>
      <w:lvlJc w:val="left"/>
      <w:pPr>
        <w:ind w:left="499" w:hanging="39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499" w:hanging="399"/>
      </w:pPr>
      <w:rPr>
        <w:rFonts w:ascii="Calibri" w:eastAsia="Arial" w:hAnsi="Calibri" w:cs="Arial" w:hint="default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" w:hanging="584"/>
      </w:pPr>
      <w:rPr>
        <w:rFonts w:ascii="Calibri" w:eastAsia="Arial" w:hAnsi="Calibri" w:cs="Arial" w:hint="default"/>
        <w:spacing w:val="-29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452" w:hanging="5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48" w:hanging="5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44" w:hanging="5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41" w:hanging="5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37" w:hanging="5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33" w:hanging="584"/>
      </w:pPr>
      <w:rPr>
        <w:rFonts w:hint="default"/>
        <w:lang w:val="pt-PT" w:eastAsia="en-US" w:bidi="ar-SA"/>
      </w:rPr>
    </w:lvl>
  </w:abstractNum>
  <w:abstractNum w:abstractNumId="24" w15:restartNumberingAfterBreak="0">
    <w:nsid w:val="75E94C0B"/>
    <w:multiLevelType w:val="multilevel"/>
    <w:tmpl w:val="F6FCDDFA"/>
    <w:lvl w:ilvl="0">
      <w:start w:val="3"/>
      <w:numFmt w:val="decimal"/>
      <w:lvlText w:val="%1"/>
      <w:lvlJc w:val="left"/>
      <w:pPr>
        <w:ind w:left="101" w:hanging="37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01" w:hanging="375"/>
      </w:pPr>
      <w:rPr>
        <w:rFonts w:ascii="Calibri" w:eastAsia="Arial" w:hAnsi="Calibri" w:cs="Arial" w:hint="default"/>
        <w:spacing w:val="-1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825" w:hanging="37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87" w:hanging="3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50" w:hanging="3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3" w:hanging="3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75" w:hanging="3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38" w:hanging="3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00" w:hanging="375"/>
      </w:pPr>
      <w:rPr>
        <w:rFonts w:hint="default"/>
        <w:lang w:val="pt-PT" w:eastAsia="en-US" w:bidi="ar-SA"/>
      </w:rPr>
    </w:lvl>
  </w:abstractNum>
  <w:abstractNum w:abstractNumId="25" w15:restartNumberingAfterBreak="0">
    <w:nsid w:val="764D3A4D"/>
    <w:multiLevelType w:val="multilevel"/>
    <w:tmpl w:val="D18C9430"/>
    <w:styleLink w:val="Listaatual2"/>
    <w:lvl w:ilvl="0">
      <w:start w:val="1"/>
      <w:numFmt w:val="decimal"/>
      <w:lvlText w:val="%1."/>
      <w:lvlJc w:val="left"/>
      <w:pPr>
        <w:ind w:left="360" w:hanging="360"/>
      </w:pPr>
      <w:rPr>
        <w:sz w:val="36"/>
        <w:szCs w:val="3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Calibri (Corpo)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7776042"/>
    <w:multiLevelType w:val="multilevel"/>
    <w:tmpl w:val="A054390E"/>
    <w:styleLink w:val="Estilo1"/>
    <w:lvl w:ilvl="0">
      <w:start w:val="1"/>
      <w:numFmt w:val="decimal"/>
      <w:lvlText w:val="%1."/>
      <w:lvlJc w:val="left"/>
      <w:pPr>
        <w:ind w:left="360" w:hanging="360"/>
      </w:pPr>
      <w:rPr>
        <w:caps/>
        <w:smallCaps w:val="0"/>
        <w:strike w:val="0"/>
        <w:dstrike w:val="0"/>
        <w:vanish w:val="0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831422F"/>
    <w:multiLevelType w:val="multilevel"/>
    <w:tmpl w:val="92D8DEC2"/>
    <w:lvl w:ilvl="0">
      <w:start w:val="2"/>
      <w:numFmt w:val="decimal"/>
      <w:lvlText w:val="%1"/>
      <w:lvlJc w:val="left"/>
      <w:pPr>
        <w:ind w:left="101" w:hanging="36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1" w:hanging="367"/>
      </w:pPr>
      <w:rPr>
        <w:rFonts w:ascii="Calibri" w:eastAsia="Arial" w:hAnsi="Calibri" w:cs="Arial" w:hint="default"/>
        <w:spacing w:val="0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825" w:hanging="3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87" w:hanging="3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50" w:hanging="3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3" w:hanging="3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75" w:hanging="3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38" w:hanging="3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00" w:hanging="367"/>
      </w:pPr>
      <w:rPr>
        <w:rFonts w:hint="default"/>
        <w:lang w:val="pt-PT" w:eastAsia="en-US" w:bidi="ar-SA"/>
      </w:rPr>
    </w:lvl>
  </w:abstractNum>
  <w:abstractNum w:abstractNumId="28" w15:restartNumberingAfterBreak="0">
    <w:nsid w:val="7A933647"/>
    <w:multiLevelType w:val="multilevel"/>
    <w:tmpl w:val="1C843538"/>
    <w:lvl w:ilvl="0">
      <w:start w:val="7"/>
      <w:numFmt w:val="decimal"/>
      <w:lvlText w:val="%1"/>
      <w:lvlJc w:val="left"/>
      <w:pPr>
        <w:ind w:left="101" w:hanging="44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1" w:hanging="446"/>
      </w:pPr>
      <w:rPr>
        <w:rFonts w:ascii="Calibri" w:eastAsia="Arial" w:hAnsi="Calibri" w:cs="Arial" w:hint="default"/>
        <w:b w:val="0"/>
        <w:spacing w:val="-1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825" w:hanging="44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87" w:hanging="4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50" w:hanging="4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3" w:hanging="4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75" w:hanging="4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38" w:hanging="4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00" w:hanging="446"/>
      </w:pPr>
      <w:rPr>
        <w:rFonts w:hint="default"/>
        <w:lang w:val="pt-PT" w:eastAsia="en-US" w:bidi="ar-SA"/>
      </w:rPr>
    </w:lvl>
  </w:abstractNum>
  <w:abstractNum w:abstractNumId="29" w15:restartNumberingAfterBreak="0">
    <w:nsid w:val="7B4D0CA8"/>
    <w:multiLevelType w:val="hybridMultilevel"/>
    <w:tmpl w:val="B8CE63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4CFA7954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7960AF"/>
    <w:multiLevelType w:val="multilevel"/>
    <w:tmpl w:val="E4423E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15"/>
  </w:num>
  <w:num w:numId="2">
    <w:abstractNumId w:val="18"/>
  </w:num>
  <w:num w:numId="3">
    <w:abstractNumId w:val="26"/>
  </w:num>
  <w:num w:numId="4">
    <w:abstractNumId w:val="16"/>
  </w:num>
  <w:num w:numId="5">
    <w:abstractNumId w:val="25"/>
  </w:num>
  <w:num w:numId="6">
    <w:abstractNumId w:val="12"/>
  </w:num>
  <w:num w:numId="7">
    <w:abstractNumId w:val="20"/>
  </w:num>
  <w:num w:numId="8">
    <w:abstractNumId w:val="17"/>
  </w:num>
  <w:num w:numId="9">
    <w:abstractNumId w:val="11"/>
  </w:num>
  <w:num w:numId="10">
    <w:abstractNumId w:val="28"/>
  </w:num>
  <w:num w:numId="11">
    <w:abstractNumId w:val="21"/>
  </w:num>
  <w:num w:numId="12">
    <w:abstractNumId w:val="19"/>
  </w:num>
  <w:num w:numId="13">
    <w:abstractNumId w:val="22"/>
  </w:num>
  <w:num w:numId="14">
    <w:abstractNumId w:val="23"/>
  </w:num>
  <w:num w:numId="15">
    <w:abstractNumId w:val="24"/>
  </w:num>
  <w:num w:numId="16">
    <w:abstractNumId w:val="13"/>
  </w:num>
  <w:num w:numId="17">
    <w:abstractNumId w:val="14"/>
  </w:num>
  <w:num w:numId="18">
    <w:abstractNumId w:val="10"/>
  </w:num>
  <w:num w:numId="19">
    <w:abstractNumId w:val="27"/>
  </w:num>
  <w:num w:numId="20">
    <w:abstractNumId w:val="30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revisionView w:inkAnnotations="0"/>
  <w:documentProtection w:edit="forms" w:enforcement="1" w:cryptProviderType="rsaAES" w:cryptAlgorithmClass="hash" w:cryptAlgorithmType="typeAny" w:cryptAlgorithmSid="14" w:cryptSpinCount="100000" w:hash="1BACKZGg8s6uNi+2WL1jyUdJXoiViBkBU9uqo6l2rpb7UcbsWVB/nC4+0oKSgJqLUaPjOQyNxTj2SHq8VKilYg==" w:salt="Tdh0aCkSKbOcRhcs/RaHzg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A8B"/>
    <w:rsid w:val="00003BD4"/>
    <w:rsid w:val="00012EED"/>
    <w:rsid w:val="000177A1"/>
    <w:rsid w:val="00022CCD"/>
    <w:rsid w:val="00026D88"/>
    <w:rsid w:val="00027C82"/>
    <w:rsid w:val="000335D4"/>
    <w:rsid w:val="0004019F"/>
    <w:rsid w:val="0004088B"/>
    <w:rsid w:val="0004267D"/>
    <w:rsid w:val="00044456"/>
    <w:rsid w:val="000450F6"/>
    <w:rsid w:val="00045FEF"/>
    <w:rsid w:val="00046B1E"/>
    <w:rsid w:val="000517D0"/>
    <w:rsid w:val="0005435C"/>
    <w:rsid w:val="00056914"/>
    <w:rsid w:val="0005703C"/>
    <w:rsid w:val="00064451"/>
    <w:rsid w:val="000658D1"/>
    <w:rsid w:val="0006613B"/>
    <w:rsid w:val="00070EA8"/>
    <w:rsid w:val="00072FE9"/>
    <w:rsid w:val="00094D77"/>
    <w:rsid w:val="00095300"/>
    <w:rsid w:val="000A4B3A"/>
    <w:rsid w:val="000B2227"/>
    <w:rsid w:val="000B2EBC"/>
    <w:rsid w:val="000B343B"/>
    <w:rsid w:val="000C1222"/>
    <w:rsid w:val="000C2475"/>
    <w:rsid w:val="000C3C2D"/>
    <w:rsid w:val="000C7505"/>
    <w:rsid w:val="000D6724"/>
    <w:rsid w:val="000E6B68"/>
    <w:rsid w:val="000F7315"/>
    <w:rsid w:val="000F7571"/>
    <w:rsid w:val="0010060E"/>
    <w:rsid w:val="00101FE5"/>
    <w:rsid w:val="00111076"/>
    <w:rsid w:val="001218AF"/>
    <w:rsid w:val="001251FC"/>
    <w:rsid w:val="00127553"/>
    <w:rsid w:val="001308A7"/>
    <w:rsid w:val="00141809"/>
    <w:rsid w:val="001453D9"/>
    <w:rsid w:val="00153E89"/>
    <w:rsid w:val="001704B0"/>
    <w:rsid w:val="001A2B22"/>
    <w:rsid w:val="001A4625"/>
    <w:rsid w:val="001A4A6A"/>
    <w:rsid w:val="001A711B"/>
    <w:rsid w:val="001B0B42"/>
    <w:rsid w:val="001B11B0"/>
    <w:rsid w:val="001B1D66"/>
    <w:rsid w:val="001C4997"/>
    <w:rsid w:val="001C7A6F"/>
    <w:rsid w:val="001D19A0"/>
    <w:rsid w:val="001D7CDE"/>
    <w:rsid w:val="001E0D68"/>
    <w:rsid w:val="001F074F"/>
    <w:rsid w:val="001F2308"/>
    <w:rsid w:val="00201A85"/>
    <w:rsid w:val="00202188"/>
    <w:rsid w:val="00202ACB"/>
    <w:rsid w:val="00204293"/>
    <w:rsid w:val="002245FC"/>
    <w:rsid w:val="002306F7"/>
    <w:rsid w:val="002307B3"/>
    <w:rsid w:val="0023155E"/>
    <w:rsid w:val="002402EC"/>
    <w:rsid w:val="00242374"/>
    <w:rsid w:val="0024782B"/>
    <w:rsid w:val="00250F4F"/>
    <w:rsid w:val="0025192E"/>
    <w:rsid w:val="00256EF5"/>
    <w:rsid w:val="00257FB6"/>
    <w:rsid w:val="002622A3"/>
    <w:rsid w:val="0026234F"/>
    <w:rsid w:val="0027119D"/>
    <w:rsid w:val="002720FE"/>
    <w:rsid w:val="0027212B"/>
    <w:rsid w:val="00276F8E"/>
    <w:rsid w:val="00287B25"/>
    <w:rsid w:val="00291A2F"/>
    <w:rsid w:val="00291ECE"/>
    <w:rsid w:val="002946D4"/>
    <w:rsid w:val="00297163"/>
    <w:rsid w:val="0029765C"/>
    <w:rsid w:val="002A0E15"/>
    <w:rsid w:val="002A5FC8"/>
    <w:rsid w:val="002B37BD"/>
    <w:rsid w:val="002D374E"/>
    <w:rsid w:val="002D70C0"/>
    <w:rsid w:val="002D7115"/>
    <w:rsid w:val="002E118C"/>
    <w:rsid w:val="002E3608"/>
    <w:rsid w:val="002F338C"/>
    <w:rsid w:val="002F66A0"/>
    <w:rsid w:val="002F7CED"/>
    <w:rsid w:val="00301088"/>
    <w:rsid w:val="003042D0"/>
    <w:rsid w:val="00306C9F"/>
    <w:rsid w:val="0034191A"/>
    <w:rsid w:val="00344414"/>
    <w:rsid w:val="00346EC0"/>
    <w:rsid w:val="00353273"/>
    <w:rsid w:val="003533E6"/>
    <w:rsid w:val="00354F0D"/>
    <w:rsid w:val="00357F55"/>
    <w:rsid w:val="003619DD"/>
    <w:rsid w:val="00365D1A"/>
    <w:rsid w:val="003725A8"/>
    <w:rsid w:val="0037645B"/>
    <w:rsid w:val="00381C1C"/>
    <w:rsid w:val="00382B02"/>
    <w:rsid w:val="003853EC"/>
    <w:rsid w:val="003859B9"/>
    <w:rsid w:val="003933E5"/>
    <w:rsid w:val="003B28BD"/>
    <w:rsid w:val="003D5037"/>
    <w:rsid w:val="003E6511"/>
    <w:rsid w:val="003F2637"/>
    <w:rsid w:val="003F39F1"/>
    <w:rsid w:val="003F455C"/>
    <w:rsid w:val="003F629D"/>
    <w:rsid w:val="00400577"/>
    <w:rsid w:val="00401C33"/>
    <w:rsid w:val="00402931"/>
    <w:rsid w:val="00404322"/>
    <w:rsid w:val="00417C43"/>
    <w:rsid w:val="00426A8B"/>
    <w:rsid w:val="0042725E"/>
    <w:rsid w:val="00442C4F"/>
    <w:rsid w:val="004520B7"/>
    <w:rsid w:val="004574F1"/>
    <w:rsid w:val="004607FA"/>
    <w:rsid w:val="004635C6"/>
    <w:rsid w:val="004648BE"/>
    <w:rsid w:val="00465687"/>
    <w:rsid w:val="00473229"/>
    <w:rsid w:val="004874E1"/>
    <w:rsid w:val="00490D8D"/>
    <w:rsid w:val="00491AD4"/>
    <w:rsid w:val="004A1729"/>
    <w:rsid w:val="004A6022"/>
    <w:rsid w:val="004A727E"/>
    <w:rsid w:val="004D1659"/>
    <w:rsid w:val="004D2E82"/>
    <w:rsid w:val="004D371B"/>
    <w:rsid w:val="004D58B2"/>
    <w:rsid w:val="004D5EC1"/>
    <w:rsid w:val="004D7D25"/>
    <w:rsid w:val="004E7370"/>
    <w:rsid w:val="004E75C6"/>
    <w:rsid w:val="004E7613"/>
    <w:rsid w:val="004F5A37"/>
    <w:rsid w:val="00500366"/>
    <w:rsid w:val="00506B2E"/>
    <w:rsid w:val="005128F2"/>
    <w:rsid w:val="00523A7C"/>
    <w:rsid w:val="00524A9C"/>
    <w:rsid w:val="00530412"/>
    <w:rsid w:val="0053601F"/>
    <w:rsid w:val="00547EE8"/>
    <w:rsid w:val="005519BE"/>
    <w:rsid w:val="00561D18"/>
    <w:rsid w:val="00562436"/>
    <w:rsid w:val="00564290"/>
    <w:rsid w:val="005703E7"/>
    <w:rsid w:val="00574DFD"/>
    <w:rsid w:val="00577AED"/>
    <w:rsid w:val="00586143"/>
    <w:rsid w:val="005906AC"/>
    <w:rsid w:val="00590987"/>
    <w:rsid w:val="0059138B"/>
    <w:rsid w:val="005A332A"/>
    <w:rsid w:val="005A5C0B"/>
    <w:rsid w:val="005A70B9"/>
    <w:rsid w:val="005B2166"/>
    <w:rsid w:val="005B55D1"/>
    <w:rsid w:val="005C1A7A"/>
    <w:rsid w:val="005C2732"/>
    <w:rsid w:val="005C4C7E"/>
    <w:rsid w:val="005D1A2C"/>
    <w:rsid w:val="005E0347"/>
    <w:rsid w:val="005E2132"/>
    <w:rsid w:val="005E330F"/>
    <w:rsid w:val="005E565A"/>
    <w:rsid w:val="005E733E"/>
    <w:rsid w:val="005E7C55"/>
    <w:rsid w:val="005F3D38"/>
    <w:rsid w:val="005F65A8"/>
    <w:rsid w:val="00600AE2"/>
    <w:rsid w:val="006077B6"/>
    <w:rsid w:val="00610E70"/>
    <w:rsid w:val="00615472"/>
    <w:rsid w:val="00617024"/>
    <w:rsid w:val="00621A35"/>
    <w:rsid w:val="00623EB6"/>
    <w:rsid w:val="006252B8"/>
    <w:rsid w:val="00627549"/>
    <w:rsid w:val="006462A7"/>
    <w:rsid w:val="00654BAB"/>
    <w:rsid w:val="00655055"/>
    <w:rsid w:val="0066632E"/>
    <w:rsid w:val="006677F2"/>
    <w:rsid w:val="006715DC"/>
    <w:rsid w:val="0067547C"/>
    <w:rsid w:val="00686433"/>
    <w:rsid w:val="00690E4F"/>
    <w:rsid w:val="00691DFC"/>
    <w:rsid w:val="0069332A"/>
    <w:rsid w:val="006B01D8"/>
    <w:rsid w:val="006C5762"/>
    <w:rsid w:val="006C66E2"/>
    <w:rsid w:val="006C6B2F"/>
    <w:rsid w:val="006D5924"/>
    <w:rsid w:val="006D5B6D"/>
    <w:rsid w:val="006D5B86"/>
    <w:rsid w:val="006D7529"/>
    <w:rsid w:val="006D7E36"/>
    <w:rsid w:val="006E0D15"/>
    <w:rsid w:val="006E2E8A"/>
    <w:rsid w:val="006E48BA"/>
    <w:rsid w:val="006E7979"/>
    <w:rsid w:val="006F00DA"/>
    <w:rsid w:val="006F4A09"/>
    <w:rsid w:val="006F4DE5"/>
    <w:rsid w:val="006F5AE5"/>
    <w:rsid w:val="006F7D82"/>
    <w:rsid w:val="007003CA"/>
    <w:rsid w:val="0070155D"/>
    <w:rsid w:val="007046BD"/>
    <w:rsid w:val="007052E3"/>
    <w:rsid w:val="00706B4D"/>
    <w:rsid w:val="0071055E"/>
    <w:rsid w:val="00714E34"/>
    <w:rsid w:val="0071503D"/>
    <w:rsid w:val="00715A46"/>
    <w:rsid w:val="00716725"/>
    <w:rsid w:val="00723050"/>
    <w:rsid w:val="00726A21"/>
    <w:rsid w:val="0074451A"/>
    <w:rsid w:val="007556EA"/>
    <w:rsid w:val="007612BA"/>
    <w:rsid w:val="00762DC9"/>
    <w:rsid w:val="00762F44"/>
    <w:rsid w:val="00764785"/>
    <w:rsid w:val="007711FE"/>
    <w:rsid w:val="00774C0E"/>
    <w:rsid w:val="00774EC8"/>
    <w:rsid w:val="00777DEC"/>
    <w:rsid w:val="00782AFA"/>
    <w:rsid w:val="007834FC"/>
    <w:rsid w:val="00784CB5"/>
    <w:rsid w:val="0079077D"/>
    <w:rsid w:val="00790CC2"/>
    <w:rsid w:val="0079481A"/>
    <w:rsid w:val="007A1F74"/>
    <w:rsid w:val="007A41E9"/>
    <w:rsid w:val="007B1609"/>
    <w:rsid w:val="007B3A3F"/>
    <w:rsid w:val="007B55A3"/>
    <w:rsid w:val="007B6928"/>
    <w:rsid w:val="007D2202"/>
    <w:rsid w:val="007F30EB"/>
    <w:rsid w:val="00801B16"/>
    <w:rsid w:val="00804177"/>
    <w:rsid w:val="00806C09"/>
    <w:rsid w:val="0080798B"/>
    <w:rsid w:val="00814B05"/>
    <w:rsid w:val="00817749"/>
    <w:rsid w:val="00820205"/>
    <w:rsid w:val="0082117F"/>
    <w:rsid w:val="00821877"/>
    <w:rsid w:val="0082237C"/>
    <w:rsid w:val="0082631A"/>
    <w:rsid w:val="00834D82"/>
    <w:rsid w:val="008371D9"/>
    <w:rsid w:val="00837253"/>
    <w:rsid w:val="008413E5"/>
    <w:rsid w:val="00842077"/>
    <w:rsid w:val="0085145D"/>
    <w:rsid w:val="00851EB4"/>
    <w:rsid w:val="00864240"/>
    <w:rsid w:val="00874943"/>
    <w:rsid w:val="0087619D"/>
    <w:rsid w:val="0087751E"/>
    <w:rsid w:val="00880D72"/>
    <w:rsid w:val="00886CB3"/>
    <w:rsid w:val="00887D44"/>
    <w:rsid w:val="00890B7D"/>
    <w:rsid w:val="00890F75"/>
    <w:rsid w:val="008A34AA"/>
    <w:rsid w:val="008A5A8F"/>
    <w:rsid w:val="008B050A"/>
    <w:rsid w:val="008B0B7E"/>
    <w:rsid w:val="008B496B"/>
    <w:rsid w:val="008C2A20"/>
    <w:rsid w:val="008C3F04"/>
    <w:rsid w:val="008D160C"/>
    <w:rsid w:val="008D2BFD"/>
    <w:rsid w:val="008D4DDB"/>
    <w:rsid w:val="008D534D"/>
    <w:rsid w:val="008D61EF"/>
    <w:rsid w:val="008E5C22"/>
    <w:rsid w:val="008E72BB"/>
    <w:rsid w:val="008F4789"/>
    <w:rsid w:val="008F4DDB"/>
    <w:rsid w:val="008F5EA3"/>
    <w:rsid w:val="0090314E"/>
    <w:rsid w:val="0090547B"/>
    <w:rsid w:val="00906260"/>
    <w:rsid w:val="009108AD"/>
    <w:rsid w:val="00911EDB"/>
    <w:rsid w:val="00917913"/>
    <w:rsid w:val="00930497"/>
    <w:rsid w:val="00932672"/>
    <w:rsid w:val="0093298A"/>
    <w:rsid w:val="00932E3E"/>
    <w:rsid w:val="009349CD"/>
    <w:rsid w:val="00934CE6"/>
    <w:rsid w:val="00936214"/>
    <w:rsid w:val="00937E8D"/>
    <w:rsid w:val="00941BD7"/>
    <w:rsid w:val="00942957"/>
    <w:rsid w:val="00946D99"/>
    <w:rsid w:val="00950EBB"/>
    <w:rsid w:val="009546C2"/>
    <w:rsid w:val="00956C69"/>
    <w:rsid w:val="009579D3"/>
    <w:rsid w:val="00964265"/>
    <w:rsid w:val="00973C0E"/>
    <w:rsid w:val="00980F7B"/>
    <w:rsid w:val="00986105"/>
    <w:rsid w:val="00994382"/>
    <w:rsid w:val="00994AA0"/>
    <w:rsid w:val="009A15D1"/>
    <w:rsid w:val="009A1763"/>
    <w:rsid w:val="009A4C3D"/>
    <w:rsid w:val="009A6051"/>
    <w:rsid w:val="009B1991"/>
    <w:rsid w:val="009B4264"/>
    <w:rsid w:val="009B54F5"/>
    <w:rsid w:val="009C206F"/>
    <w:rsid w:val="009D0445"/>
    <w:rsid w:val="009E10C2"/>
    <w:rsid w:val="009E4371"/>
    <w:rsid w:val="009F327C"/>
    <w:rsid w:val="009F4456"/>
    <w:rsid w:val="009F4A19"/>
    <w:rsid w:val="00A01176"/>
    <w:rsid w:val="00A11465"/>
    <w:rsid w:val="00A122CE"/>
    <w:rsid w:val="00A1489F"/>
    <w:rsid w:val="00A17354"/>
    <w:rsid w:val="00A174A1"/>
    <w:rsid w:val="00A21040"/>
    <w:rsid w:val="00A26A74"/>
    <w:rsid w:val="00A30948"/>
    <w:rsid w:val="00A51F97"/>
    <w:rsid w:val="00A524B2"/>
    <w:rsid w:val="00A57A95"/>
    <w:rsid w:val="00A75A5E"/>
    <w:rsid w:val="00A81877"/>
    <w:rsid w:val="00A9223D"/>
    <w:rsid w:val="00A92B90"/>
    <w:rsid w:val="00A92FD3"/>
    <w:rsid w:val="00A93D97"/>
    <w:rsid w:val="00A970DE"/>
    <w:rsid w:val="00AA1F9B"/>
    <w:rsid w:val="00AA6C25"/>
    <w:rsid w:val="00AA743A"/>
    <w:rsid w:val="00AB1386"/>
    <w:rsid w:val="00AB4B2F"/>
    <w:rsid w:val="00AB5868"/>
    <w:rsid w:val="00AC0C97"/>
    <w:rsid w:val="00AC2CC7"/>
    <w:rsid w:val="00AD0A0D"/>
    <w:rsid w:val="00AD1584"/>
    <w:rsid w:val="00AD342C"/>
    <w:rsid w:val="00AD495C"/>
    <w:rsid w:val="00AD6891"/>
    <w:rsid w:val="00AE1FEF"/>
    <w:rsid w:val="00AE679B"/>
    <w:rsid w:val="00B03E9A"/>
    <w:rsid w:val="00B1500B"/>
    <w:rsid w:val="00B16804"/>
    <w:rsid w:val="00B22078"/>
    <w:rsid w:val="00B43803"/>
    <w:rsid w:val="00B441DA"/>
    <w:rsid w:val="00B4433F"/>
    <w:rsid w:val="00B4503B"/>
    <w:rsid w:val="00B455DD"/>
    <w:rsid w:val="00B455E9"/>
    <w:rsid w:val="00B604AF"/>
    <w:rsid w:val="00B657D9"/>
    <w:rsid w:val="00B72D48"/>
    <w:rsid w:val="00B77467"/>
    <w:rsid w:val="00B8347B"/>
    <w:rsid w:val="00B835F6"/>
    <w:rsid w:val="00B85E63"/>
    <w:rsid w:val="00B93101"/>
    <w:rsid w:val="00B93807"/>
    <w:rsid w:val="00B93C19"/>
    <w:rsid w:val="00B94282"/>
    <w:rsid w:val="00B942A4"/>
    <w:rsid w:val="00B95F05"/>
    <w:rsid w:val="00BA1540"/>
    <w:rsid w:val="00BA6F96"/>
    <w:rsid w:val="00BB79D4"/>
    <w:rsid w:val="00BD0057"/>
    <w:rsid w:val="00BD6452"/>
    <w:rsid w:val="00BF1550"/>
    <w:rsid w:val="00BF2CC5"/>
    <w:rsid w:val="00BF6018"/>
    <w:rsid w:val="00C01E01"/>
    <w:rsid w:val="00C030A0"/>
    <w:rsid w:val="00C06668"/>
    <w:rsid w:val="00C254C0"/>
    <w:rsid w:val="00C33520"/>
    <w:rsid w:val="00C34DF1"/>
    <w:rsid w:val="00C3730C"/>
    <w:rsid w:val="00C42506"/>
    <w:rsid w:val="00C51467"/>
    <w:rsid w:val="00C540C4"/>
    <w:rsid w:val="00C62784"/>
    <w:rsid w:val="00C6285A"/>
    <w:rsid w:val="00C66346"/>
    <w:rsid w:val="00C70A5D"/>
    <w:rsid w:val="00C75008"/>
    <w:rsid w:val="00C86427"/>
    <w:rsid w:val="00C90746"/>
    <w:rsid w:val="00C97E12"/>
    <w:rsid w:val="00CA6741"/>
    <w:rsid w:val="00CA6C51"/>
    <w:rsid w:val="00CA7C84"/>
    <w:rsid w:val="00CC4173"/>
    <w:rsid w:val="00CD3F84"/>
    <w:rsid w:val="00CD670F"/>
    <w:rsid w:val="00CF2194"/>
    <w:rsid w:val="00CF4000"/>
    <w:rsid w:val="00D02CBE"/>
    <w:rsid w:val="00D03E0B"/>
    <w:rsid w:val="00D15201"/>
    <w:rsid w:val="00D1522D"/>
    <w:rsid w:val="00D26390"/>
    <w:rsid w:val="00D40D57"/>
    <w:rsid w:val="00D475C9"/>
    <w:rsid w:val="00D6430F"/>
    <w:rsid w:val="00D653C8"/>
    <w:rsid w:val="00D67F2D"/>
    <w:rsid w:val="00D720B5"/>
    <w:rsid w:val="00D75000"/>
    <w:rsid w:val="00D80101"/>
    <w:rsid w:val="00D92702"/>
    <w:rsid w:val="00D93EB0"/>
    <w:rsid w:val="00DA3A30"/>
    <w:rsid w:val="00DA6F28"/>
    <w:rsid w:val="00DA75EE"/>
    <w:rsid w:val="00DB2F91"/>
    <w:rsid w:val="00DC2FA2"/>
    <w:rsid w:val="00DC4BDB"/>
    <w:rsid w:val="00DD28E5"/>
    <w:rsid w:val="00DD3BC4"/>
    <w:rsid w:val="00DE0DA3"/>
    <w:rsid w:val="00DE22DD"/>
    <w:rsid w:val="00DE308F"/>
    <w:rsid w:val="00DE30D5"/>
    <w:rsid w:val="00DE4C74"/>
    <w:rsid w:val="00DF3076"/>
    <w:rsid w:val="00DF42E6"/>
    <w:rsid w:val="00E011DB"/>
    <w:rsid w:val="00E032AE"/>
    <w:rsid w:val="00E0370D"/>
    <w:rsid w:val="00E10859"/>
    <w:rsid w:val="00E20DB3"/>
    <w:rsid w:val="00E23D97"/>
    <w:rsid w:val="00E2448C"/>
    <w:rsid w:val="00E37798"/>
    <w:rsid w:val="00E42ED6"/>
    <w:rsid w:val="00E524A9"/>
    <w:rsid w:val="00E52515"/>
    <w:rsid w:val="00E61B76"/>
    <w:rsid w:val="00E634AD"/>
    <w:rsid w:val="00E7040E"/>
    <w:rsid w:val="00E76CB5"/>
    <w:rsid w:val="00E816A0"/>
    <w:rsid w:val="00E916C2"/>
    <w:rsid w:val="00E958D5"/>
    <w:rsid w:val="00EA52CA"/>
    <w:rsid w:val="00EB0E5A"/>
    <w:rsid w:val="00EB34C6"/>
    <w:rsid w:val="00EB6158"/>
    <w:rsid w:val="00EC2C6C"/>
    <w:rsid w:val="00EC4310"/>
    <w:rsid w:val="00EC5DEB"/>
    <w:rsid w:val="00ED7736"/>
    <w:rsid w:val="00EE0FEB"/>
    <w:rsid w:val="00EE264A"/>
    <w:rsid w:val="00EE3CAD"/>
    <w:rsid w:val="00EF0D66"/>
    <w:rsid w:val="00EF282C"/>
    <w:rsid w:val="00F07004"/>
    <w:rsid w:val="00F078B5"/>
    <w:rsid w:val="00F10BB8"/>
    <w:rsid w:val="00F10FA8"/>
    <w:rsid w:val="00F128B6"/>
    <w:rsid w:val="00F34CA5"/>
    <w:rsid w:val="00F36AFC"/>
    <w:rsid w:val="00F40064"/>
    <w:rsid w:val="00F538B2"/>
    <w:rsid w:val="00F54194"/>
    <w:rsid w:val="00F5497B"/>
    <w:rsid w:val="00F665BC"/>
    <w:rsid w:val="00F75BA2"/>
    <w:rsid w:val="00F827B7"/>
    <w:rsid w:val="00F84337"/>
    <w:rsid w:val="00F8468D"/>
    <w:rsid w:val="00F94325"/>
    <w:rsid w:val="00F96786"/>
    <w:rsid w:val="00FA01FA"/>
    <w:rsid w:val="00FA16B4"/>
    <w:rsid w:val="00FA7667"/>
    <w:rsid w:val="00FB4EF5"/>
    <w:rsid w:val="00FB5789"/>
    <w:rsid w:val="00FB6C27"/>
    <w:rsid w:val="00FC5952"/>
    <w:rsid w:val="00FC725A"/>
    <w:rsid w:val="00FD12B6"/>
    <w:rsid w:val="00FD159B"/>
    <w:rsid w:val="00FD172F"/>
    <w:rsid w:val="00FE6A73"/>
    <w:rsid w:val="00FF23BC"/>
    <w:rsid w:val="00FF4FEB"/>
    <w:rsid w:val="00FF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BFB8E37-3C3E-4BEF-BBE7-617B8DA0A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D58B2"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67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57F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STILO04-FEQ-ConsideraesTtulo">
    <w:name w:val="ESTILO 04 - FEQ - Considerações (Título)"/>
    <w:basedOn w:val="Ttulo1"/>
    <w:uiPriority w:val="1"/>
    <w:qFormat/>
    <w:rsid w:val="00045FEF"/>
    <w:pPr>
      <w:pBdr>
        <w:bottom w:val="single" w:sz="4" w:space="1" w:color="7F7F7F" w:themeColor="text1" w:themeTint="80"/>
      </w:pBdr>
      <w:tabs>
        <w:tab w:val="left" w:pos="8770"/>
      </w:tabs>
      <w:spacing w:before="120" w:after="120" w:line="276" w:lineRule="auto"/>
      <w:ind w:left="0" w:right="1"/>
      <w:jc w:val="both"/>
    </w:pPr>
    <w:rPr>
      <w:rFonts w:asciiTheme="minorHAnsi" w:hAnsiTheme="minorHAnsi" w:cs="Calibri (Corpo)"/>
      <w:color w:val="595959" w:themeColor="text1" w:themeTint="A6"/>
      <w:spacing w:val="20"/>
      <w:sz w:val="20"/>
      <w:szCs w:val="22"/>
    </w:rPr>
  </w:style>
  <w:style w:type="paragraph" w:customStyle="1" w:styleId="ESTILO05-FEQ-Considerandostextos">
    <w:name w:val="ESTILO 05 - FEQ - Considerandos (textos)"/>
    <w:basedOn w:val="Ttulo1"/>
    <w:uiPriority w:val="1"/>
    <w:qFormat/>
    <w:rsid w:val="00E958D5"/>
    <w:pPr>
      <w:numPr>
        <w:numId w:val="1"/>
      </w:numPr>
      <w:tabs>
        <w:tab w:val="left" w:pos="8770"/>
      </w:tabs>
      <w:spacing w:before="120" w:after="240" w:line="276" w:lineRule="auto"/>
      <w:ind w:left="425" w:hanging="425"/>
      <w:jc w:val="both"/>
    </w:pPr>
    <w:rPr>
      <w:rFonts w:asciiTheme="minorHAnsi" w:hAnsiTheme="minorHAnsi" w:cstheme="minorHAnsi"/>
      <w:b w:val="0"/>
      <w:i/>
      <w:sz w:val="22"/>
      <w:szCs w:val="22"/>
    </w:r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1D19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19A0"/>
    <w:rPr>
      <w:rFonts w:ascii="Tahoma" w:eastAsia="Calibri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D19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D19A0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D19A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D19A0"/>
    <w:rPr>
      <w:rFonts w:ascii="Calibri" w:eastAsia="Calibri" w:hAnsi="Calibri" w:cs="Calibri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DD3BC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D3BC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D3BC4"/>
    <w:rPr>
      <w:rFonts w:ascii="Calibri" w:eastAsia="Calibri" w:hAnsi="Calibri" w:cs="Calibri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D3B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D3BC4"/>
    <w:rPr>
      <w:rFonts w:ascii="Calibri" w:eastAsia="Calibri" w:hAnsi="Calibri" w:cs="Calibri"/>
      <w:b/>
      <w:bCs/>
      <w:sz w:val="20"/>
      <w:szCs w:val="20"/>
      <w:lang w:val="pt-PT"/>
    </w:rPr>
  </w:style>
  <w:style w:type="character" w:styleId="Hyperlink">
    <w:name w:val="Hyperlink"/>
    <w:basedOn w:val="Fontepargpadro"/>
    <w:uiPriority w:val="99"/>
    <w:unhideWhenUsed/>
    <w:rsid w:val="009F327C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DE308F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1">
    <w:name w:val="Estilo1"/>
    <w:uiPriority w:val="99"/>
    <w:rsid w:val="008B496B"/>
    <w:pPr>
      <w:numPr>
        <w:numId w:val="3"/>
      </w:numPr>
    </w:pPr>
  </w:style>
  <w:style w:type="paragraph" w:customStyle="1" w:styleId="ESTILO06-FEQ-NomedaClusula">
    <w:name w:val="ESTILO 06 - FEQ - Nome da Cláusula"/>
    <w:basedOn w:val="Normal"/>
    <w:next w:val="ESTILO07-FEQ-ClusulaNormal"/>
    <w:uiPriority w:val="1"/>
    <w:qFormat/>
    <w:rsid w:val="00EB34C6"/>
    <w:pPr>
      <w:keepNext/>
      <w:numPr>
        <w:numId w:val="2"/>
      </w:numPr>
      <w:pBdr>
        <w:bottom w:val="single" w:sz="4" w:space="1" w:color="4F81BD" w:themeColor="accent1"/>
      </w:pBdr>
      <w:spacing w:before="360" w:after="120" w:line="276" w:lineRule="auto"/>
      <w:ind w:left="284" w:hanging="284"/>
      <w:jc w:val="both"/>
    </w:pPr>
    <w:rPr>
      <w:rFonts w:asciiTheme="minorHAnsi" w:hAnsiTheme="minorHAnsi" w:cs="Calibri (Corpo)"/>
      <w:b/>
      <w:bCs/>
      <w:smallCaps/>
      <w:color w:val="1F497D" w:themeColor="text2"/>
      <w:spacing w:val="20"/>
    </w:rPr>
  </w:style>
  <w:style w:type="paragraph" w:customStyle="1" w:styleId="ESTILO07-FEQ-ClusulaNormal">
    <w:name w:val="ESTILO 07 - FEQ - Cláusula Normal"/>
    <w:basedOn w:val="Normal"/>
    <w:uiPriority w:val="1"/>
    <w:qFormat/>
    <w:rsid w:val="00045FEF"/>
    <w:pPr>
      <w:numPr>
        <w:ilvl w:val="1"/>
        <w:numId w:val="2"/>
      </w:numPr>
      <w:spacing w:before="120" w:after="240" w:line="276" w:lineRule="auto"/>
      <w:ind w:left="426" w:right="1" w:hanging="431"/>
      <w:jc w:val="both"/>
    </w:pPr>
    <w:rPr>
      <w:rFonts w:asciiTheme="minorHAnsi" w:hAnsiTheme="minorHAnsi" w:cstheme="minorHAnsi"/>
      <w:sz w:val="20"/>
    </w:rPr>
  </w:style>
  <w:style w:type="paragraph" w:customStyle="1" w:styleId="ESTILO08-FEQ-Subclusula">
    <w:name w:val="ESTILO 08 - FEQ - Subcláusula"/>
    <w:basedOn w:val="Normal"/>
    <w:uiPriority w:val="1"/>
    <w:qFormat/>
    <w:rsid w:val="00045FEF"/>
    <w:pPr>
      <w:numPr>
        <w:ilvl w:val="2"/>
        <w:numId w:val="2"/>
      </w:numPr>
      <w:spacing w:before="120" w:after="240" w:line="276" w:lineRule="auto"/>
      <w:ind w:left="993" w:right="1" w:hanging="567"/>
      <w:jc w:val="both"/>
    </w:pPr>
    <w:rPr>
      <w:rFonts w:asciiTheme="minorHAnsi" w:hAnsiTheme="minorHAnsi" w:cstheme="minorHAnsi"/>
      <w:sz w:val="20"/>
    </w:rPr>
  </w:style>
  <w:style w:type="paragraph" w:customStyle="1" w:styleId="ESTILO09-FEQ-SubSubclusula">
    <w:name w:val="ESTILO 09 - FEQ - Sub Subcláusula"/>
    <w:basedOn w:val="ESTILO08-FEQ-Subclusula"/>
    <w:uiPriority w:val="1"/>
    <w:qFormat/>
    <w:rsid w:val="00E958D5"/>
    <w:pPr>
      <w:numPr>
        <w:ilvl w:val="3"/>
      </w:numPr>
      <w:ind w:left="1701" w:hanging="708"/>
    </w:pPr>
  </w:style>
  <w:style w:type="numbering" w:customStyle="1" w:styleId="Listaatual1">
    <w:name w:val="Lista atual1"/>
    <w:uiPriority w:val="99"/>
    <w:rsid w:val="00B455DD"/>
    <w:pPr>
      <w:numPr>
        <w:numId w:val="4"/>
      </w:numPr>
    </w:pPr>
  </w:style>
  <w:style w:type="paragraph" w:customStyle="1" w:styleId="ESTILO02-FEQ-PARTES">
    <w:name w:val="ESTILO 02 - FEQ - PARTES"/>
    <w:basedOn w:val="ESTILO06-FEQ-NomedaClusula"/>
    <w:uiPriority w:val="1"/>
    <w:qFormat/>
    <w:rsid w:val="00E958D5"/>
    <w:pPr>
      <w:numPr>
        <w:numId w:val="0"/>
      </w:numPr>
      <w:spacing w:before="240"/>
    </w:pPr>
  </w:style>
  <w:style w:type="paragraph" w:customStyle="1" w:styleId="ESTILO01-FEQ-EMENTA">
    <w:name w:val="ESTILO 01 - FEQ - EMENTA"/>
    <w:basedOn w:val="Ttulo1"/>
    <w:uiPriority w:val="1"/>
    <w:qFormat/>
    <w:rsid w:val="00045FEF"/>
    <w:pPr>
      <w:tabs>
        <w:tab w:val="left" w:pos="8770"/>
      </w:tabs>
      <w:spacing w:before="120" w:after="120" w:line="276" w:lineRule="auto"/>
      <w:ind w:left="3261" w:right="1"/>
      <w:jc w:val="both"/>
    </w:pPr>
    <w:rPr>
      <w:rFonts w:asciiTheme="minorHAnsi" w:hAnsiTheme="minorHAnsi" w:cstheme="minorHAnsi"/>
      <w:sz w:val="20"/>
      <w:szCs w:val="22"/>
    </w:rPr>
  </w:style>
  <w:style w:type="paragraph" w:customStyle="1" w:styleId="ESTILO03-FEQ-TextoPadro">
    <w:name w:val="ESTILO 03 - FEQ - Texto Padrão"/>
    <w:basedOn w:val="Normal"/>
    <w:uiPriority w:val="1"/>
    <w:qFormat/>
    <w:rsid w:val="006E0D15"/>
    <w:pPr>
      <w:tabs>
        <w:tab w:val="left" w:pos="8770"/>
      </w:tabs>
      <w:spacing w:before="120" w:after="240" w:line="276" w:lineRule="auto"/>
      <w:ind w:right="1"/>
      <w:jc w:val="both"/>
    </w:pPr>
    <w:rPr>
      <w:rFonts w:asciiTheme="minorHAnsi" w:hAnsiTheme="minorHAnsi" w:cstheme="minorHAnsi"/>
      <w:sz w:val="20"/>
    </w:rPr>
  </w:style>
  <w:style w:type="character" w:customStyle="1" w:styleId="Ttulo2Char">
    <w:name w:val="Título 2 Char"/>
    <w:basedOn w:val="Fontepargpadro"/>
    <w:link w:val="Ttulo2"/>
    <w:uiPriority w:val="9"/>
    <w:rsid w:val="00357F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numbering" w:customStyle="1" w:styleId="Listaatual2">
    <w:name w:val="Lista atual2"/>
    <w:uiPriority w:val="99"/>
    <w:rsid w:val="003042D0"/>
    <w:pPr>
      <w:numPr>
        <w:numId w:val="5"/>
      </w:numPr>
    </w:pPr>
  </w:style>
  <w:style w:type="numbering" w:customStyle="1" w:styleId="Listaatual3">
    <w:name w:val="Lista atual3"/>
    <w:uiPriority w:val="99"/>
    <w:rsid w:val="00561D18"/>
    <w:pPr>
      <w:numPr>
        <w:numId w:val="6"/>
      </w:numPr>
    </w:pPr>
  </w:style>
  <w:style w:type="paragraph" w:customStyle="1" w:styleId="ESTILO10-FEQ-Citaes">
    <w:name w:val="ESTILO 10 - FEQ - Citações"/>
    <w:basedOn w:val="Normal"/>
    <w:uiPriority w:val="1"/>
    <w:qFormat/>
    <w:rsid w:val="00BA6F96"/>
    <w:pPr>
      <w:pBdr>
        <w:left w:val="double" w:sz="4" w:space="4" w:color="548DD4" w:themeColor="text2" w:themeTint="99"/>
      </w:pBdr>
      <w:tabs>
        <w:tab w:val="left" w:pos="8770"/>
      </w:tabs>
      <w:spacing w:before="120" w:after="120" w:line="276" w:lineRule="auto"/>
      <w:ind w:left="2268" w:right="1"/>
      <w:jc w:val="both"/>
    </w:pPr>
    <w:rPr>
      <w:rFonts w:asciiTheme="minorHAnsi" w:hAnsiTheme="minorHAnsi" w:cstheme="minorHAnsi"/>
      <w:i/>
      <w:sz w:val="19"/>
      <w:szCs w:val="19"/>
    </w:rPr>
  </w:style>
  <w:style w:type="table" w:styleId="ListaMdia2-nfase1">
    <w:name w:val="Medium List 2 Accent 1"/>
    <w:basedOn w:val="Tabelanormal"/>
    <w:uiPriority w:val="66"/>
    <w:rsid w:val="00994AA0"/>
    <w:pPr>
      <w:widowControl/>
      <w:autoSpaceDE/>
      <w:autoSpaceDN/>
    </w:pPr>
    <w:rPr>
      <w:rFonts w:asciiTheme="majorHAnsi" w:eastAsiaTheme="majorEastAsia" w:hAnsiTheme="majorHAnsi" w:cstheme="majorBidi"/>
      <w:color w:val="000000" w:themeColor="text1"/>
      <w:lang w:val="pt-BR" w:eastAsia="pt-BR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elacomgrade1">
    <w:name w:val="Tabela com grade1"/>
    <w:basedOn w:val="Tabelanormal"/>
    <w:next w:val="Tabelacomgrade"/>
    <w:uiPriority w:val="39"/>
    <w:rsid w:val="00FC725A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8D160C"/>
    <w:rPr>
      <w:color w:val="808080"/>
    </w:rPr>
  </w:style>
  <w:style w:type="table" w:styleId="ListaClara">
    <w:name w:val="Light List"/>
    <w:basedOn w:val="Tabelanormal"/>
    <w:uiPriority w:val="61"/>
    <w:rsid w:val="00D03E0B"/>
    <w:pPr>
      <w:widowControl/>
      <w:autoSpaceDE/>
      <w:autoSpaceDN/>
    </w:pPr>
    <w:rPr>
      <w:rFonts w:eastAsiaTheme="minorEastAsia"/>
      <w:lang w:val="pt-BR" w:eastAsia="pt-BR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TableNormal">
    <w:name w:val="Table Normal"/>
    <w:uiPriority w:val="2"/>
    <w:semiHidden/>
    <w:unhideWhenUsed/>
    <w:qFormat/>
    <w:rsid w:val="00FE6A7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1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!modelos%202024%20(nao%20mexer)\em%20constru&#231;&#227;o\Conv&#234;nio%20de%20Est&#225;gio%20-%20Institui&#231;&#227;o%20de%20Ensino%20(protegido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62237CD921D460887FAC0DFB090AA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F8AC05-F739-4F1D-BE95-436F15617173}"/>
      </w:docPartPr>
      <w:docPartBody>
        <w:p w:rsidR="00000000" w:rsidRDefault="00C06539">
          <w:pPr>
            <w:pStyle w:val="162237CD921D460887FAC0DFB090AAA4"/>
          </w:pPr>
          <w:r w:rsidRPr="009F4456">
            <w:rPr>
              <w:rStyle w:val="TextodoEspaoReservado"/>
              <w:color w:val="FF0000"/>
              <w:highlight w:val="lightGray"/>
            </w:rPr>
            <w:t>[UNIDADE CONCEDENTE]</w:t>
          </w:r>
        </w:p>
      </w:docPartBody>
    </w:docPart>
    <w:docPart>
      <w:docPartPr>
        <w:name w:val="4E8E3F5E35474AF6B519792A0EB714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B39AAB-CDDC-499B-914C-E6106B5716DB}"/>
      </w:docPartPr>
      <w:docPartBody>
        <w:p w:rsidR="00000000" w:rsidRDefault="00C06539">
          <w:pPr>
            <w:pStyle w:val="4E8E3F5E35474AF6B519792A0EB71415"/>
          </w:pPr>
          <w:r w:rsidRPr="00E02E9D">
            <w:rPr>
              <w:rStyle w:val="TextodoEspaoReservado"/>
            </w:rPr>
            <w:t>[Empresa]</w:t>
          </w:r>
        </w:p>
      </w:docPartBody>
    </w:docPart>
    <w:docPart>
      <w:docPartPr>
        <w:name w:val="A56E2143F764494EA8C012E56FDEE3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860FE1-0BE8-42F3-AC49-D993CB15CF23}"/>
      </w:docPartPr>
      <w:docPartBody>
        <w:p w:rsidR="00000000" w:rsidRDefault="00C06539">
          <w:pPr>
            <w:pStyle w:val="A56E2143F764494EA8C012E56FDEE388"/>
          </w:pPr>
          <w:r w:rsidRPr="00BD0348">
            <w:rPr>
              <w:rStyle w:val="TextodoEspaoReservado"/>
              <w:color w:val="FF0000"/>
              <w:highlight w:val="lightGray"/>
            </w:rPr>
            <w:t>Escolha.</w:t>
          </w:r>
        </w:p>
      </w:docPartBody>
    </w:docPart>
    <w:docPart>
      <w:docPartPr>
        <w:name w:val="A21F2AD19F8F485489141DF5BD9883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1F899F-AA42-4F1F-9AE3-92D1BDA0387F}"/>
      </w:docPartPr>
      <w:docPartBody>
        <w:p w:rsidR="00000000" w:rsidRDefault="00C06539">
          <w:pPr>
            <w:pStyle w:val="A21F2AD19F8F485489141DF5BD988375"/>
          </w:pPr>
          <w:r>
            <w:rPr>
              <w:color w:val="FF0000"/>
              <w:sz w:val="18"/>
              <w:szCs w:val="18"/>
              <w:highlight w:val="lightGray"/>
            </w:rPr>
            <w:t>Digite aqui...</w:t>
          </w:r>
        </w:p>
      </w:docPartBody>
    </w:docPart>
    <w:docPart>
      <w:docPartPr>
        <w:name w:val="7D543486BB4B456AB7865AFC2A21EA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147229-B6A0-4595-8FF0-6A8E362BC3F9}"/>
      </w:docPartPr>
      <w:docPartBody>
        <w:p w:rsidR="00000000" w:rsidRDefault="00C06539">
          <w:pPr>
            <w:pStyle w:val="7D543486BB4B456AB7865AFC2A21EAA3"/>
          </w:pPr>
          <w:r>
            <w:rPr>
              <w:color w:val="FF0000"/>
              <w:sz w:val="18"/>
              <w:szCs w:val="18"/>
              <w:highlight w:val="lightGray"/>
            </w:rPr>
            <w:t>Digite aqui...</w:t>
          </w:r>
        </w:p>
      </w:docPartBody>
    </w:docPart>
    <w:docPart>
      <w:docPartPr>
        <w:name w:val="F61B7D9AC292426A9E5A8235028F2E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8F3A7F-8C39-468D-BE16-11CB6B872BC4}"/>
      </w:docPartPr>
      <w:docPartBody>
        <w:p w:rsidR="00000000" w:rsidRDefault="00C06539">
          <w:pPr>
            <w:pStyle w:val="F61B7D9AC292426A9E5A8235028F2EEF"/>
          </w:pPr>
          <w:r>
            <w:rPr>
              <w:color w:val="FF0000"/>
              <w:sz w:val="18"/>
              <w:szCs w:val="18"/>
              <w:highlight w:val="lightGray"/>
            </w:rPr>
            <w:t>Digite aqui...</w:t>
          </w:r>
        </w:p>
      </w:docPartBody>
    </w:docPart>
    <w:docPart>
      <w:docPartPr>
        <w:name w:val="4E7583C2D710471AA101A9298E61E4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0C3F88-18FE-493E-9C4C-E4E8CD3CDA40}"/>
      </w:docPartPr>
      <w:docPartBody>
        <w:p w:rsidR="00000000" w:rsidRDefault="00C06539">
          <w:pPr>
            <w:pStyle w:val="4E7583C2D710471AA101A9298E61E4F7"/>
          </w:pPr>
          <w:r w:rsidRPr="00FE6A73">
            <w:rPr>
              <w:color w:val="FF0000"/>
              <w:sz w:val="20"/>
              <w:szCs w:val="20"/>
              <w:highlight w:val="lightGray"/>
            </w:rPr>
            <w:t>Digite aqui...</w:t>
          </w:r>
        </w:p>
      </w:docPartBody>
    </w:docPart>
    <w:docPart>
      <w:docPartPr>
        <w:name w:val="051716EBC65C4D419E6F3056BFDB11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A2014E-36F6-4F39-BAF2-46B540BB6FC7}"/>
      </w:docPartPr>
      <w:docPartBody>
        <w:p w:rsidR="00000000" w:rsidRDefault="00C06539">
          <w:pPr>
            <w:pStyle w:val="051716EBC65C4D419E6F3056BFDB110F"/>
          </w:pPr>
          <w:r w:rsidRPr="00FE6A73">
            <w:rPr>
              <w:color w:val="FF0000"/>
              <w:sz w:val="20"/>
              <w:szCs w:val="20"/>
              <w:highlight w:val="lightGray"/>
            </w:rPr>
            <w:t>Digite aqui...</w:t>
          </w:r>
        </w:p>
      </w:docPartBody>
    </w:docPart>
    <w:docPart>
      <w:docPartPr>
        <w:name w:val="83354EECFBC24C9686D94DA362A24E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D89B2A-7715-4A19-9647-B1F9153F27CF}"/>
      </w:docPartPr>
      <w:docPartBody>
        <w:p w:rsidR="00000000" w:rsidRDefault="00C06539">
          <w:pPr>
            <w:pStyle w:val="83354EECFBC24C9686D94DA362A24EBB"/>
          </w:pPr>
          <w:r w:rsidRPr="00FE6A73">
            <w:rPr>
              <w:color w:val="FF0000"/>
              <w:sz w:val="20"/>
              <w:szCs w:val="20"/>
              <w:highlight w:val="lightGray"/>
            </w:rPr>
            <w:t>Digite aqui...</w:t>
          </w:r>
        </w:p>
      </w:docPartBody>
    </w:docPart>
    <w:docPart>
      <w:docPartPr>
        <w:name w:val="D7396ED1144C4FB0AC722E8F91F0B4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EA8C92-99FD-4509-B52A-3705D59E79EE}"/>
      </w:docPartPr>
      <w:docPartBody>
        <w:p w:rsidR="00000000" w:rsidRDefault="00C06539">
          <w:pPr>
            <w:pStyle w:val="D7396ED1144C4FB0AC722E8F91F0B447"/>
          </w:pPr>
          <w:r w:rsidRPr="00FE6A73">
            <w:rPr>
              <w:color w:val="FF0000"/>
              <w:sz w:val="20"/>
              <w:szCs w:val="20"/>
              <w:highlight w:val="lightGray"/>
            </w:rPr>
            <w:t>Digite aqui...</w:t>
          </w:r>
        </w:p>
      </w:docPartBody>
    </w:docPart>
    <w:docPart>
      <w:docPartPr>
        <w:name w:val="5047A87AC9A9474BAE011D261FF944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D31468-2296-4945-8305-76C3DA1A6E2E}"/>
      </w:docPartPr>
      <w:docPartBody>
        <w:p w:rsidR="00000000" w:rsidRDefault="00C06539">
          <w:pPr>
            <w:pStyle w:val="5047A87AC9A9474BAE011D261FF944C4"/>
          </w:pPr>
          <w:r w:rsidRPr="00FE6A73">
            <w:rPr>
              <w:color w:val="FF0000"/>
              <w:sz w:val="20"/>
              <w:szCs w:val="20"/>
              <w:highlight w:val="lightGray"/>
            </w:rPr>
            <w:t>Digite aqui...</w:t>
          </w:r>
        </w:p>
      </w:docPartBody>
    </w:docPart>
    <w:docPart>
      <w:docPartPr>
        <w:name w:val="2C25BE984C964FD89FE8C0DA4E9B57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F86414-ED83-47C4-972E-B9929C335532}"/>
      </w:docPartPr>
      <w:docPartBody>
        <w:p w:rsidR="00000000" w:rsidRDefault="00C06539">
          <w:pPr>
            <w:pStyle w:val="2C25BE984C964FD89FE8C0DA4E9B5757"/>
          </w:pPr>
          <w:r w:rsidRPr="00FE6A73">
            <w:rPr>
              <w:color w:val="FF0000"/>
              <w:sz w:val="20"/>
              <w:szCs w:val="20"/>
              <w:highlight w:val="lightGray"/>
            </w:rPr>
            <w:t>Digite aqui...</w:t>
          </w:r>
        </w:p>
      </w:docPartBody>
    </w:docPart>
    <w:docPart>
      <w:docPartPr>
        <w:name w:val="956F56C6CEFB481BA8A9D871C8052D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31109E-85A3-40C6-A732-DDA928D2E5C6}"/>
      </w:docPartPr>
      <w:docPartBody>
        <w:p w:rsidR="00000000" w:rsidRDefault="00C06539">
          <w:pPr>
            <w:pStyle w:val="956F56C6CEFB481BA8A9D871C8052DD2"/>
          </w:pPr>
          <w:r w:rsidRPr="00FE6A73">
            <w:rPr>
              <w:color w:val="FF0000"/>
              <w:sz w:val="20"/>
              <w:szCs w:val="20"/>
              <w:highlight w:val="lightGray"/>
            </w:rPr>
            <w:t>Digite aqui...</w:t>
          </w:r>
        </w:p>
      </w:docPartBody>
    </w:docPart>
    <w:docPart>
      <w:docPartPr>
        <w:name w:val="5B64C4BCC51C4B5CB2EAC016107F3B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89334E-9423-47D1-8819-736B86813C52}"/>
      </w:docPartPr>
      <w:docPartBody>
        <w:p w:rsidR="00000000" w:rsidRDefault="00C06539">
          <w:pPr>
            <w:pStyle w:val="5B64C4BCC51C4B5CB2EAC016107F3BFA"/>
          </w:pPr>
          <w:r w:rsidRPr="00FE6A73">
            <w:rPr>
              <w:color w:val="FF0000"/>
              <w:sz w:val="20"/>
              <w:szCs w:val="20"/>
              <w:highlight w:val="lightGray"/>
            </w:rPr>
            <w:t>Digite aqui...</w:t>
          </w:r>
        </w:p>
      </w:docPartBody>
    </w:docPart>
    <w:docPart>
      <w:docPartPr>
        <w:name w:val="BE94E6E943994FE488509431398968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89778B-20F4-496A-9449-2B7466B3DBE3}"/>
      </w:docPartPr>
      <w:docPartBody>
        <w:p w:rsidR="00000000" w:rsidRDefault="00C06539">
          <w:pPr>
            <w:pStyle w:val="BE94E6E943994FE488509431398968FD"/>
          </w:pPr>
          <w:r w:rsidRPr="00FE6A73">
            <w:rPr>
              <w:color w:val="FF0000"/>
              <w:sz w:val="20"/>
              <w:szCs w:val="20"/>
              <w:highlight w:val="lightGray"/>
            </w:rPr>
            <w:t>Digite aqui...</w:t>
          </w:r>
        </w:p>
      </w:docPartBody>
    </w:docPart>
    <w:docPart>
      <w:docPartPr>
        <w:name w:val="4D25250B46FA48ADB15B0FBA9E5898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5B453F-66FB-4059-94BA-683476199B15}"/>
      </w:docPartPr>
      <w:docPartBody>
        <w:p w:rsidR="00000000" w:rsidRDefault="00C06539">
          <w:pPr>
            <w:pStyle w:val="4D25250B46FA48ADB15B0FBA9E58987C"/>
          </w:pPr>
          <w:r w:rsidRPr="00FE6A73">
            <w:rPr>
              <w:color w:val="FF0000"/>
              <w:sz w:val="20"/>
              <w:szCs w:val="20"/>
              <w:highlight w:val="lightGray"/>
            </w:rPr>
            <w:t>Digite aqui...</w:t>
          </w:r>
        </w:p>
      </w:docPartBody>
    </w:docPart>
    <w:docPart>
      <w:docPartPr>
        <w:name w:val="58AB93BC15BC4B3FA286DE009F6C3B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81B33D-C6BD-4459-BF50-73FC241A65C9}"/>
      </w:docPartPr>
      <w:docPartBody>
        <w:p w:rsidR="00000000" w:rsidRDefault="00C06539">
          <w:pPr>
            <w:pStyle w:val="58AB93BC15BC4B3FA286DE009F6C3B5A"/>
          </w:pPr>
          <w:r w:rsidRPr="00FE6A73">
            <w:rPr>
              <w:color w:val="FF0000"/>
              <w:sz w:val="20"/>
              <w:szCs w:val="20"/>
              <w:highlight w:val="lightGray"/>
            </w:rPr>
            <w:t>Digite aqui...</w:t>
          </w:r>
        </w:p>
      </w:docPartBody>
    </w:docPart>
    <w:docPart>
      <w:docPartPr>
        <w:name w:val="D2546BCC1D6B4564A8E3FCE6317C3E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B43DD1-E3CC-454D-AF9E-8F19797B40B4}"/>
      </w:docPartPr>
      <w:docPartBody>
        <w:p w:rsidR="00000000" w:rsidRDefault="00C06539">
          <w:pPr>
            <w:pStyle w:val="D2546BCC1D6B4564A8E3FCE6317C3E50"/>
          </w:pPr>
          <w:r w:rsidRPr="00FE6A73">
            <w:rPr>
              <w:color w:val="FF0000"/>
              <w:sz w:val="20"/>
              <w:szCs w:val="20"/>
              <w:highlight w:val="lightGray"/>
            </w:rPr>
            <w:t>Digite aqui...</w:t>
          </w:r>
        </w:p>
      </w:docPartBody>
    </w:docPart>
    <w:docPart>
      <w:docPartPr>
        <w:name w:val="610B172B6F1A455EA3205319035134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57AE49-56FA-4AB9-AFAB-CA37354C3AAF}"/>
      </w:docPartPr>
      <w:docPartBody>
        <w:p w:rsidR="00000000" w:rsidRDefault="00C06539">
          <w:pPr>
            <w:pStyle w:val="610B172B6F1A455EA320531903513468"/>
          </w:pPr>
          <w:r w:rsidRPr="00FE6A73">
            <w:rPr>
              <w:color w:val="FF0000"/>
              <w:sz w:val="20"/>
              <w:szCs w:val="20"/>
              <w:highlight w:val="lightGray"/>
            </w:rPr>
            <w:t>Digite aqui...</w:t>
          </w:r>
        </w:p>
      </w:docPartBody>
    </w:docPart>
    <w:docPart>
      <w:docPartPr>
        <w:name w:val="E9C41AE5555C48C9A8A9D50307C9F5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7C3E0B-AD2B-4139-81DF-E9836ED1360A}"/>
      </w:docPartPr>
      <w:docPartBody>
        <w:p w:rsidR="00000000" w:rsidRDefault="00C06539">
          <w:pPr>
            <w:pStyle w:val="E9C41AE5555C48C9A8A9D50307C9F546"/>
          </w:pPr>
          <w:r w:rsidRPr="00FE6A73">
            <w:rPr>
              <w:color w:val="FF0000"/>
              <w:sz w:val="20"/>
              <w:szCs w:val="20"/>
              <w:highlight w:val="lightGray"/>
            </w:rPr>
            <w:t>Digite aqui...</w:t>
          </w:r>
        </w:p>
      </w:docPartBody>
    </w:docPart>
    <w:docPart>
      <w:docPartPr>
        <w:name w:val="8311DAA40D0C474EA01348CCF53F52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74DB46-0F0C-4E92-83F3-5F570AE54DC1}"/>
      </w:docPartPr>
      <w:docPartBody>
        <w:p w:rsidR="00000000" w:rsidRDefault="00C06539">
          <w:pPr>
            <w:pStyle w:val="8311DAA40D0C474EA01348CCF53F52FB"/>
          </w:pPr>
          <w:r w:rsidRPr="00FE6A73">
            <w:rPr>
              <w:color w:val="FF0000"/>
              <w:sz w:val="20"/>
              <w:szCs w:val="20"/>
              <w:highlight w:val="lightGray"/>
            </w:rPr>
            <w:t>Digite aqui...</w:t>
          </w:r>
        </w:p>
      </w:docPartBody>
    </w:docPart>
    <w:docPart>
      <w:docPartPr>
        <w:name w:val="48D8BF786E364BB9A5F57B49486EDA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9A17BC-9536-4CD6-9B73-82A357EE8EF4}"/>
      </w:docPartPr>
      <w:docPartBody>
        <w:p w:rsidR="00000000" w:rsidRDefault="00C06539">
          <w:pPr>
            <w:pStyle w:val="48D8BF786E364BB9A5F57B49486EDAC7"/>
          </w:pPr>
          <w:r w:rsidRPr="00FE6A73">
            <w:rPr>
              <w:color w:val="FF0000"/>
              <w:sz w:val="20"/>
              <w:szCs w:val="20"/>
              <w:highlight w:val="lightGray"/>
            </w:rPr>
            <w:t>Digite aqui...</w:t>
          </w:r>
        </w:p>
      </w:docPartBody>
    </w:docPart>
    <w:docPart>
      <w:docPartPr>
        <w:name w:val="304F1463873F42C2989156B1AF7710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433A05-3299-4C95-BC0A-F37AECB97701}"/>
      </w:docPartPr>
      <w:docPartBody>
        <w:p w:rsidR="00000000" w:rsidRDefault="00C06539">
          <w:pPr>
            <w:pStyle w:val="304F1463873F42C2989156B1AF7710FA"/>
          </w:pPr>
          <w:r w:rsidRPr="00FE6A73">
            <w:rPr>
              <w:color w:val="FF0000"/>
              <w:sz w:val="20"/>
              <w:szCs w:val="20"/>
              <w:highlight w:val="lightGray"/>
            </w:rPr>
            <w:t>Digite aqui...</w:t>
          </w:r>
        </w:p>
      </w:docPartBody>
    </w:docPart>
    <w:docPart>
      <w:docPartPr>
        <w:name w:val="06BEC9610DC9429AB9F4A323BC46EC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6238FA-5EE5-4C5A-AF18-24C735F3DBE2}"/>
      </w:docPartPr>
      <w:docPartBody>
        <w:p w:rsidR="00000000" w:rsidRDefault="00C06539">
          <w:pPr>
            <w:pStyle w:val="06BEC9610DC9429AB9F4A323BC46EC7F"/>
          </w:pPr>
          <w:r w:rsidRPr="00FE6A73">
            <w:rPr>
              <w:color w:val="FF0000"/>
              <w:sz w:val="20"/>
              <w:szCs w:val="20"/>
              <w:highlight w:val="lightGray"/>
            </w:rPr>
            <w:t>Digite aqui...</w:t>
          </w:r>
        </w:p>
      </w:docPartBody>
    </w:docPart>
    <w:docPart>
      <w:docPartPr>
        <w:name w:val="ADF3FF33536B4A3CBC58688EE78099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016CCD-A19D-495D-8AF3-6599CA3FC47A}"/>
      </w:docPartPr>
      <w:docPartBody>
        <w:p w:rsidR="00000000" w:rsidRDefault="00C06539">
          <w:pPr>
            <w:pStyle w:val="ADF3FF33536B4A3CBC58688EE780991D"/>
          </w:pPr>
          <w:r w:rsidRPr="00FE6A73">
            <w:rPr>
              <w:color w:val="FF0000"/>
              <w:sz w:val="20"/>
              <w:szCs w:val="20"/>
              <w:highlight w:val="lightGray"/>
            </w:rPr>
            <w:t>Digite aqui...</w:t>
          </w:r>
        </w:p>
      </w:docPartBody>
    </w:docPart>
    <w:docPart>
      <w:docPartPr>
        <w:name w:val="555A0C0B12574BC48E8EFAAC47A3DE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4CAC1D-DC01-4940-B568-F6908B2DC4E4}"/>
      </w:docPartPr>
      <w:docPartBody>
        <w:p w:rsidR="00000000" w:rsidRDefault="00C06539">
          <w:pPr>
            <w:pStyle w:val="555A0C0B12574BC48E8EFAAC47A3DE29"/>
          </w:pPr>
          <w:r w:rsidRPr="00FE6A73">
            <w:rPr>
              <w:color w:val="FF0000"/>
              <w:sz w:val="20"/>
              <w:szCs w:val="20"/>
              <w:highlight w:val="lightGray"/>
            </w:rPr>
            <w:t>Digite aqui...</w:t>
          </w:r>
        </w:p>
      </w:docPartBody>
    </w:docPart>
    <w:docPart>
      <w:docPartPr>
        <w:name w:val="25EA092F2C264528938E265D581CB0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BE7959-60C6-4D11-B4DD-DA21D7E294F8}"/>
      </w:docPartPr>
      <w:docPartBody>
        <w:p w:rsidR="00000000" w:rsidRDefault="00C06539">
          <w:pPr>
            <w:pStyle w:val="25EA092F2C264528938E265D581CB089"/>
          </w:pPr>
          <w:r w:rsidRPr="008F70B7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(Corpo)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 for KPMG Light">
    <w:altName w:val="Calibri"/>
    <w:charset w:val="00"/>
    <w:family w:val="swiss"/>
    <w:pitch w:val="variable"/>
    <w:sig w:usb0="800002AF" w:usb1="5000204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paragraph" w:customStyle="1" w:styleId="162237CD921D460887FAC0DFB090AAA4">
    <w:name w:val="162237CD921D460887FAC0DFB090AAA4"/>
  </w:style>
  <w:style w:type="paragraph" w:customStyle="1" w:styleId="4E8E3F5E35474AF6B519792A0EB71415">
    <w:name w:val="4E8E3F5E35474AF6B519792A0EB71415"/>
  </w:style>
  <w:style w:type="paragraph" w:customStyle="1" w:styleId="A56E2143F764494EA8C012E56FDEE388">
    <w:name w:val="A56E2143F764494EA8C012E56FDEE388"/>
  </w:style>
  <w:style w:type="paragraph" w:customStyle="1" w:styleId="A21F2AD19F8F485489141DF5BD988375">
    <w:name w:val="A21F2AD19F8F485489141DF5BD988375"/>
  </w:style>
  <w:style w:type="paragraph" w:customStyle="1" w:styleId="7D543486BB4B456AB7865AFC2A21EAA3">
    <w:name w:val="7D543486BB4B456AB7865AFC2A21EAA3"/>
  </w:style>
  <w:style w:type="paragraph" w:customStyle="1" w:styleId="F61B7D9AC292426A9E5A8235028F2EEF">
    <w:name w:val="F61B7D9AC292426A9E5A8235028F2EEF"/>
  </w:style>
  <w:style w:type="paragraph" w:customStyle="1" w:styleId="4E7583C2D710471AA101A9298E61E4F7">
    <w:name w:val="4E7583C2D710471AA101A9298E61E4F7"/>
  </w:style>
  <w:style w:type="paragraph" w:customStyle="1" w:styleId="051716EBC65C4D419E6F3056BFDB110F">
    <w:name w:val="051716EBC65C4D419E6F3056BFDB110F"/>
  </w:style>
  <w:style w:type="paragraph" w:customStyle="1" w:styleId="83354EECFBC24C9686D94DA362A24EBB">
    <w:name w:val="83354EECFBC24C9686D94DA362A24EBB"/>
  </w:style>
  <w:style w:type="paragraph" w:customStyle="1" w:styleId="D7396ED1144C4FB0AC722E8F91F0B447">
    <w:name w:val="D7396ED1144C4FB0AC722E8F91F0B447"/>
  </w:style>
  <w:style w:type="paragraph" w:customStyle="1" w:styleId="5047A87AC9A9474BAE011D261FF944C4">
    <w:name w:val="5047A87AC9A9474BAE011D261FF944C4"/>
  </w:style>
  <w:style w:type="paragraph" w:customStyle="1" w:styleId="2C25BE984C964FD89FE8C0DA4E9B5757">
    <w:name w:val="2C25BE984C964FD89FE8C0DA4E9B5757"/>
  </w:style>
  <w:style w:type="paragraph" w:customStyle="1" w:styleId="956F56C6CEFB481BA8A9D871C8052DD2">
    <w:name w:val="956F56C6CEFB481BA8A9D871C8052DD2"/>
  </w:style>
  <w:style w:type="paragraph" w:customStyle="1" w:styleId="5B64C4BCC51C4B5CB2EAC016107F3BFA">
    <w:name w:val="5B64C4BCC51C4B5CB2EAC016107F3BFA"/>
  </w:style>
  <w:style w:type="paragraph" w:customStyle="1" w:styleId="BE94E6E943994FE488509431398968FD">
    <w:name w:val="BE94E6E943994FE488509431398968FD"/>
  </w:style>
  <w:style w:type="paragraph" w:customStyle="1" w:styleId="4D25250B46FA48ADB15B0FBA9E58987C">
    <w:name w:val="4D25250B46FA48ADB15B0FBA9E58987C"/>
  </w:style>
  <w:style w:type="paragraph" w:customStyle="1" w:styleId="58AB93BC15BC4B3FA286DE009F6C3B5A">
    <w:name w:val="58AB93BC15BC4B3FA286DE009F6C3B5A"/>
  </w:style>
  <w:style w:type="paragraph" w:customStyle="1" w:styleId="D2546BCC1D6B4564A8E3FCE6317C3E50">
    <w:name w:val="D2546BCC1D6B4564A8E3FCE6317C3E50"/>
  </w:style>
  <w:style w:type="paragraph" w:customStyle="1" w:styleId="610B172B6F1A455EA320531903513468">
    <w:name w:val="610B172B6F1A455EA320531903513468"/>
  </w:style>
  <w:style w:type="paragraph" w:customStyle="1" w:styleId="E9C41AE5555C48C9A8A9D50307C9F546">
    <w:name w:val="E9C41AE5555C48C9A8A9D50307C9F546"/>
  </w:style>
  <w:style w:type="paragraph" w:customStyle="1" w:styleId="8311DAA40D0C474EA01348CCF53F52FB">
    <w:name w:val="8311DAA40D0C474EA01348CCF53F52FB"/>
  </w:style>
  <w:style w:type="paragraph" w:customStyle="1" w:styleId="48D8BF786E364BB9A5F57B49486EDAC7">
    <w:name w:val="48D8BF786E364BB9A5F57B49486EDAC7"/>
  </w:style>
  <w:style w:type="paragraph" w:customStyle="1" w:styleId="304F1463873F42C2989156B1AF7710FA">
    <w:name w:val="304F1463873F42C2989156B1AF7710FA"/>
  </w:style>
  <w:style w:type="paragraph" w:customStyle="1" w:styleId="06BEC9610DC9429AB9F4A323BC46EC7F">
    <w:name w:val="06BEC9610DC9429AB9F4A323BC46EC7F"/>
  </w:style>
  <w:style w:type="paragraph" w:customStyle="1" w:styleId="ADF3FF33536B4A3CBC58688EE780991D">
    <w:name w:val="ADF3FF33536B4A3CBC58688EE780991D"/>
  </w:style>
  <w:style w:type="paragraph" w:customStyle="1" w:styleId="555A0C0B12574BC48E8EFAAC47A3DE29">
    <w:name w:val="555A0C0B12574BC48E8EFAAC47A3DE29"/>
  </w:style>
  <w:style w:type="paragraph" w:customStyle="1" w:styleId="25EA092F2C264528938E265D581CB089">
    <w:name w:val="25EA092F2C264528938E265D581CB0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C321B-F671-4C44-B77A-E0E2D09E3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Convênio de Estágio - Instituição de Ensino (protegido)</Template>
  <TotalTime>1</TotalTime>
  <Pages>10</Pages>
  <Words>3415</Words>
  <Characters>18443</Characters>
  <Application>Microsoft Office Word</Application>
  <DocSecurity>0</DocSecurity>
  <Lines>153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FILIPE AUGUSTO DA COSTA ALBUQUERQUE</dc:creator>
  <cp:lastModifiedBy>FILIPE AUGUSTO DA COSTA ALBUQUERQUE</cp:lastModifiedBy>
  <cp:revision>1</cp:revision>
  <cp:lastPrinted>2024-11-08T11:55:00Z</cp:lastPrinted>
  <dcterms:created xsi:type="dcterms:W3CDTF">2026-03-20T19:26:00Z</dcterms:created>
  <dcterms:modified xsi:type="dcterms:W3CDTF">2026-03-20T19:27:00Z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2021-10-13T00:00:00Z</vt:filetime>
  </property>
  <property fmtid="{D5CDD505-2E9C-101B-9397-08002B2CF9AE}" pid="3" name="LastSaved">
    <vt:filetime>2022-08-29T00:00:00Z</vt:filetime>
  </property>
</Properties>
</file>